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77239" w14:textId="022DD3A9" w:rsidR="00722984" w:rsidRPr="009501B1" w:rsidRDefault="00132FCD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C4D754" wp14:editId="2DD291B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CD32F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2367A6B6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4C15D789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33E9978C" w14:textId="4A062F3E" w:rsidR="00722984" w:rsidRPr="009501B1" w:rsidRDefault="001537A2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6D1798" w:rsidRPr="006D1798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Wyłanianie Wykonawców w projektach współfinansowanych ze środków FE</w:t>
            </w:r>
            <w:r w:rsidR="00E75B9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  <w:r w:rsidR="006D1798"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22984" w:rsidRPr="009501B1" w14:paraId="19F98E32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3C26D08E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381BB4F3" w14:textId="079AE39A" w:rsidR="00722984" w:rsidRPr="009501B1" w:rsidRDefault="006D1798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6</w:t>
            </w:r>
            <w:r w:rsidR="001537A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lipca</w:t>
            </w:r>
            <w:r w:rsidR="001537A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89066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FD6B7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89066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6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89066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66FA8E07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15D0C55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052E9443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35278B85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49203326" w14:textId="0AC80D44" w:rsidR="00722984" w:rsidRPr="009501B1" w:rsidRDefault="00132FCD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58834" wp14:editId="27553467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5E17F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73571DBB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1F949EA7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701C8278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10C63965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2C0002A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239720AC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D1C3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04D1B7C2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6AD2F5BD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3A2A537D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7C833CAE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1BBC9AF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C351CC3" w14:textId="26853BC2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języka? Jeżeli tak, prosimy o wskazanie potrzeby: ……………………………………………………………………………………</w:t>
      </w:r>
    </w:p>
    <w:p w14:paraId="0C9D24AF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394F7C3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04F1B16F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730AEA3" w14:textId="27961096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6D1798">
        <w:rPr>
          <w:rFonts w:asciiTheme="minorHAnsi" w:hAnsiTheme="minorHAnsi" w:cstheme="minorHAnsi"/>
          <w:color w:val="000000"/>
          <w:sz w:val="20"/>
          <w:szCs w:val="20"/>
        </w:rPr>
        <w:t xml:space="preserve">formie udziału w 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spotkani</w:t>
      </w:r>
      <w:r w:rsidR="006D1798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1A88FB6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A9E138F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0D6111A5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5FEE9F5C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60648401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2916AC" w14:textId="77777777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>w Warszawie, przy ul. Domaniewskiej 39A.</w:t>
      </w:r>
    </w:p>
    <w:p w14:paraId="42578513" w14:textId="77777777" w:rsidR="000C6117" w:rsidRPr="000C6117" w:rsidRDefault="000C6117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98F368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30BEBDE4" w14:textId="77777777" w:rsidR="00D847BE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</w:t>
      </w:r>
      <w:r w:rsidR="003C0637">
        <w:rPr>
          <w:rFonts w:asciiTheme="minorHAnsi" w:hAnsiTheme="minorHAnsi" w:cstheme="minorHAnsi"/>
          <w:color w:val="100000"/>
          <w:sz w:val="20"/>
          <w:szCs w:val="20"/>
        </w:rPr>
        <w:t>szko</w:t>
      </w:r>
      <w:r w:rsidR="005774DC">
        <w:rPr>
          <w:rFonts w:asciiTheme="minorHAnsi" w:hAnsiTheme="minorHAnsi" w:cstheme="minorHAnsi"/>
          <w:color w:val="100000"/>
          <w:sz w:val="20"/>
          <w:szCs w:val="20"/>
        </w:rPr>
        <w:t>l</w:t>
      </w:r>
      <w:r w:rsidR="003C0637">
        <w:rPr>
          <w:rFonts w:asciiTheme="minorHAnsi" w:hAnsiTheme="minorHAnsi" w:cstheme="minorHAnsi"/>
          <w:color w:val="100000"/>
          <w:sz w:val="20"/>
          <w:szCs w:val="20"/>
        </w:rPr>
        <w:t>enia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208796E4" w14:textId="77777777" w:rsid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0CB4721D" w14:textId="77777777" w:rsid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018A6861" w14:textId="77777777" w:rsidR="000C6117" w:rsidRP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5D2FA4D" w14:textId="77777777"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79D92420" w14:textId="77777777" w:rsidR="00D847BE" w:rsidRPr="000C6117" w:rsidRDefault="00D847BE" w:rsidP="00D847B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obowiązki,</w:t>
      </w:r>
    </w:p>
    <w:p w14:paraId="1A4BE839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D188B47" w14:textId="6C9E1469"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</w:t>
      </w:r>
      <w:r w:rsidR="00890661">
        <w:rPr>
          <w:rFonts w:asciiTheme="minorHAnsi" w:eastAsiaTheme="minorHAnsi" w:hAnsiTheme="minorHAnsi" w:cstheme="minorHAnsi"/>
          <w:sz w:val="20"/>
          <w:szCs w:val="20"/>
        </w:rPr>
        <w:t>1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 roku.</w:t>
      </w:r>
    </w:p>
    <w:p w14:paraId="61A401F3" w14:textId="77777777"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6BEBBB7D" w14:textId="77777777"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4D84A00C" w14:textId="77777777" w:rsidR="00722984" w:rsidRPr="000C6117" w:rsidRDefault="00722984" w:rsidP="00D847BE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3FCCD17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4454D84D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5FAE00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47084FF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BAADD10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4EF9205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45C1902D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7D22E" w14:textId="77777777" w:rsidR="001537A2" w:rsidRDefault="001537A2">
      <w:r>
        <w:separator/>
      </w:r>
    </w:p>
  </w:endnote>
  <w:endnote w:type="continuationSeparator" w:id="0">
    <w:p w14:paraId="7D45CA65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251D3" w14:textId="0EF4D709" w:rsidR="001537A2" w:rsidRPr="002835F3" w:rsidRDefault="00E819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292F669C" wp14:editId="6F28F74E">
          <wp:extent cx="3895725" cy="63317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184" cy="64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A026A" w14:textId="30C0272B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73929" w14:textId="77777777" w:rsidR="001537A2" w:rsidRDefault="001537A2">
      <w:r>
        <w:separator/>
      </w:r>
    </w:p>
  </w:footnote>
  <w:footnote w:type="continuationSeparator" w:id="0">
    <w:p w14:paraId="0223E3DE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0A6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26212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1798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66A5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C7396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75B9C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62136D0A"/>
  <w15:docId w15:val="{86C33566-3F5B-4851-90E8-47CF6F6B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3</TotalTime>
  <Pages>2</Pages>
  <Words>313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5</cp:revision>
  <cp:lastPrinted>2018-10-09T13:04:00Z</cp:lastPrinted>
  <dcterms:created xsi:type="dcterms:W3CDTF">2020-06-24T11:11:00Z</dcterms:created>
  <dcterms:modified xsi:type="dcterms:W3CDTF">2020-06-24T11:13:00Z</dcterms:modified>
</cp:coreProperties>
</file>