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746272D0" w14:textId="2F604CDD" w:rsidR="00722984" w:rsidRPr="00C81972" w:rsidRDefault="00CC08A6" w:rsidP="00CC08A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81972" w:rsidRPr="00C81972">
              <w:rPr>
                <w:rFonts w:ascii="Calibri" w:hAnsi="Calibri" w:cs="Calibri"/>
                <w:b/>
                <w:bCs/>
              </w:rPr>
              <w:t>„Fundusze Europejskie  </w:t>
            </w:r>
            <w:r>
              <w:rPr>
                <w:rFonts w:ascii="Calibri" w:hAnsi="Calibri" w:cs="Calibri"/>
                <w:b/>
                <w:bCs/>
              </w:rPr>
              <w:t xml:space="preserve">dla JST </w:t>
            </w:r>
            <w:r w:rsidR="00F82A71">
              <w:rPr>
                <w:rFonts w:ascii="Calibri" w:hAnsi="Calibri" w:cs="Calibri"/>
                <w:b/>
                <w:bCs/>
              </w:rPr>
              <w:t>- nabory wniosków w 20</w:t>
            </w:r>
            <w:r w:rsidR="00850C62">
              <w:rPr>
                <w:rFonts w:ascii="Calibri" w:hAnsi="Calibri" w:cs="Calibri"/>
                <w:b/>
                <w:bCs/>
              </w:rPr>
              <w:t>2</w:t>
            </w:r>
            <w:r w:rsidR="001371F5">
              <w:rPr>
                <w:rFonts w:ascii="Calibri" w:hAnsi="Calibri" w:cs="Calibri"/>
                <w:b/>
                <w:bCs/>
              </w:rPr>
              <w:t>1</w:t>
            </w:r>
            <w:r w:rsidR="00F82A71">
              <w:rPr>
                <w:rFonts w:ascii="Calibri" w:hAnsi="Calibri" w:cs="Calibri"/>
                <w:b/>
                <w:bCs/>
              </w:rPr>
              <w:t xml:space="preserve"> roku</w:t>
            </w:r>
            <w:r w:rsidR="00C81972"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37C4A905" w:rsidR="00722984" w:rsidRPr="009501B1" w:rsidRDefault="00CC08A6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12 stycznia </w:t>
            </w:r>
            <w:r w:rsidR="001908A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72298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:00-13: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2DD946F1" w:rsidR="00722984" w:rsidRPr="009501B1" w:rsidRDefault="00850C62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2387DA95">
                <wp:simplePos x="0" y="0"/>
                <wp:positionH relativeFrom="margin">
                  <wp:posOffset>132715</wp:posOffset>
                </wp:positionH>
                <wp:positionV relativeFrom="paragraph">
                  <wp:posOffset>260985</wp:posOffset>
                </wp:positionV>
                <wp:extent cx="6286500" cy="2266950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669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4731E" id="AutoShape 25" o:spid="_x0000_s1026" style="position:absolute;margin-left:10.45pt;margin-top:20.55pt;width:49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43707EFA" w14:textId="77777777" w:rsidTr="00F82A71">
        <w:trPr>
          <w:trHeight w:hRule="exact" w:val="665"/>
        </w:trPr>
        <w:tc>
          <w:tcPr>
            <w:tcW w:w="1361" w:type="pct"/>
            <w:vAlign w:val="center"/>
          </w:tcPr>
          <w:p w14:paraId="63C29D7B" w14:textId="77777777" w:rsidR="00F82A71" w:rsidRPr="009501B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Podmiot / zakres tematyczny</w:t>
            </w:r>
          </w:p>
        </w:tc>
        <w:tc>
          <w:tcPr>
            <w:tcW w:w="3639" w:type="pct"/>
            <w:vAlign w:val="center"/>
          </w:tcPr>
          <w:p w14:paraId="3C206FDE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725DD" w14:textId="77777777" w:rsidR="002179AC" w:rsidRDefault="002179AC">
      <w:r>
        <w:separator/>
      </w:r>
    </w:p>
  </w:endnote>
  <w:endnote w:type="continuationSeparator" w:id="0">
    <w:p w14:paraId="518D1031" w14:textId="77777777" w:rsidR="002179AC" w:rsidRDefault="002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EAC16" w14:textId="77777777" w:rsidR="002179AC" w:rsidRDefault="002179AC">
      <w:r>
        <w:separator/>
      </w:r>
    </w:p>
  </w:footnote>
  <w:footnote w:type="continuationSeparator" w:id="0">
    <w:p w14:paraId="3FB77E73" w14:textId="77777777" w:rsidR="002179AC" w:rsidRDefault="0021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32705"/>
    <w:rsid w:val="001371F5"/>
    <w:rsid w:val="00144928"/>
    <w:rsid w:val="00145519"/>
    <w:rsid w:val="00147EDB"/>
    <w:rsid w:val="00151AD0"/>
    <w:rsid w:val="00154FEC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C08A6"/>
    <w:rsid w:val="00CF20C5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3</cp:revision>
  <cp:lastPrinted>2014-05-30T11:37:00Z</cp:lastPrinted>
  <dcterms:created xsi:type="dcterms:W3CDTF">2020-12-30T10:56:00Z</dcterms:created>
  <dcterms:modified xsi:type="dcterms:W3CDTF">2020-12-30T11:43:00Z</dcterms:modified>
</cp:coreProperties>
</file>