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E7C19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463E13FB" w14:textId="77777777" w:rsidR="007E7C19" w:rsidRPr="00650B32" w:rsidRDefault="007E7C19" w:rsidP="007E7C19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56916D15" w:rsidR="007E7C19" w:rsidRPr="008A61D6" w:rsidRDefault="007E7C19" w:rsidP="007E7C1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Pr="003F68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Aktualne wsparcie dla firm: </w:t>
            </w:r>
            <w:proofErr w:type="spellStart"/>
            <w:r w:rsidRPr="003F68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Re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_</w:t>
            </w:r>
            <w:r w:rsidRPr="003F68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Open</w:t>
            </w:r>
            <w:proofErr w:type="spellEnd"/>
            <w:r w:rsidRPr="003F68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UK i pożyczka płynnościowa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E7C19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A24F19B" w:rsidR="007E7C19" w:rsidRPr="00A46BAB" w:rsidRDefault="007E7C19" w:rsidP="007E7C19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12 kwietnia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E7C19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E7C19" w:rsidRPr="009501B1" w:rsidRDefault="007E7C19" w:rsidP="007E7C19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51DF94D7" w:rsidR="007E7C19" w:rsidRPr="009501B1" w:rsidRDefault="007E7C19" w:rsidP="007E7C19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8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0A5" w14:textId="77777777" w:rsidR="00FF0223" w:rsidRDefault="00FF0223">
      <w:r>
        <w:separator/>
      </w:r>
    </w:p>
  </w:endnote>
  <w:endnote w:type="continuationSeparator" w:id="0">
    <w:p w14:paraId="6C1C590D" w14:textId="77777777" w:rsidR="00FF0223" w:rsidRDefault="00F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463076F5" w:rsidR="00FF12D6" w:rsidRPr="000E5FE0" w:rsidRDefault="00540199" w:rsidP="00540199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3E30DF0B" wp14:editId="139FB096">
          <wp:extent cx="5286375" cy="6381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B0C" w14:textId="77777777" w:rsidR="00FF0223" w:rsidRDefault="00FF0223">
      <w:r>
        <w:separator/>
      </w:r>
    </w:p>
  </w:footnote>
  <w:footnote w:type="continuationSeparator" w:id="0">
    <w:p w14:paraId="2CB7B2CE" w14:textId="77777777" w:rsidR="00FF0223" w:rsidRDefault="00F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0334D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5A4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199"/>
    <w:rsid w:val="00540BEA"/>
    <w:rsid w:val="00543824"/>
    <w:rsid w:val="005573B5"/>
    <w:rsid w:val="005664F9"/>
    <w:rsid w:val="00567CB3"/>
    <w:rsid w:val="00571152"/>
    <w:rsid w:val="00572E53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C19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A61D6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12F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47FE8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022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1E8B.DE9897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A507-A72F-45EE-A9A7-EC762D9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16</TotalTime>
  <Pages>2</Pages>
  <Words>323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10</cp:revision>
  <cp:lastPrinted>2014-05-30T11:37:00Z</cp:lastPrinted>
  <dcterms:created xsi:type="dcterms:W3CDTF">2022-05-24T13:42:00Z</dcterms:created>
  <dcterms:modified xsi:type="dcterms:W3CDTF">2023-04-04T13:24:00Z</dcterms:modified>
</cp:coreProperties>
</file>