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96560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587921BB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Wyłanianie Wykonawców w projektach współfinansowanych ze środków FE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perspektywie finansowej 2021-2027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1251A886" w:rsidR="00722984" w:rsidRPr="009501B1" w:rsidRDefault="0028361B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13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.0</w:t>
            </w:r>
            <w:r w:rsidR="008A20F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EFA2C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3876FAF9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745723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6EB3B986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270E1F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70E1F"/>
    <w:rsid w:val="0028298D"/>
    <w:rsid w:val="00282D3F"/>
    <w:rsid w:val="002835F3"/>
    <w:rsid w:val="0028361B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1801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675A"/>
    <w:rsid w:val="006E5A66"/>
    <w:rsid w:val="006F00F4"/>
    <w:rsid w:val="006F2CC9"/>
    <w:rsid w:val="006F3E18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45723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A20F6"/>
    <w:rsid w:val="008D1A27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25EE0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E138A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3318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476AD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368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3</cp:revision>
  <cp:lastPrinted>2018-10-09T13:04:00Z</cp:lastPrinted>
  <dcterms:created xsi:type="dcterms:W3CDTF">2025-02-20T10:26:00Z</dcterms:created>
  <dcterms:modified xsi:type="dcterms:W3CDTF">2025-02-20T10:27:00Z</dcterms:modified>
</cp:coreProperties>
</file>