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50CBECB4" w:rsidR="001371F5" w:rsidRPr="000374A7" w:rsidRDefault="006373D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40E85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Webinarium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2B3DBFEF" w:rsidR="00722984" w:rsidRPr="00C81972" w:rsidRDefault="00843946" w:rsidP="00F82A71">
            <w:pPr>
              <w:jc w:val="center"/>
              <w:rPr>
                <w:rFonts w:ascii="Calibri" w:hAnsi="Calibri" w:cs="Calibri"/>
                <w:b/>
              </w:rPr>
            </w:pPr>
            <w:r w:rsidRPr="001511F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„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Horyzont Europa – możliwości wsparcia w III filarze</w:t>
            </w:r>
            <w:r w:rsidRPr="001511F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002A3B26" w:rsidR="00245E90" w:rsidRPr="006373D7" w:rsidRDefault="00843946" w:rsidP="006373D7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  <w:r w:rsidR="00563529" w:rsidRPr="0056352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lipc</w:t>
            </w:r>
            <w:r w:rsidR="006C60F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6C60F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D5E0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 w:rsidR="0056352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B18E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6CB8" w14:textId="77777777" w:rsidR="00B16C83" w:rsidRDefault="00B16C83">
      <w:r>
        <w:separator/>
      </w:r>
    </w:p>
  </w:endnote>
  <w:endnote w:type="continuationSeparator" w:id="0">
    <w:p w14:paraId="665BD859" w14:textId="77777777" w:rsidR="00B16C83" w:rsidRDefault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FB1B" w14:textId="77777777" w:rsidR="00B16C83" w:rsidRDefault="00B16C83">
      <w:r>
        <w:separator/>
      </w:r>
    </w:p>
  </w:footnote>
  <w:footnote w:type="continuationSeparator" w:id="0">
    <w:p w14:paraId="3B908E4A" w14:textId="77777777" w:rsidR="00B16C83" w:rsidRDefault="00B1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14F2"/>
    <w:rsid w:val="00032FDA"/>
    <w:rsid w:val="000374A7"/>
    <w:rsid w:val="00041BE5"/>
    <w:rsid w:val="0004214E"/>
    <w:rsid w:val="000439BD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072C9"/>
    <w:rsid w:val="001106A8"/>
    <w:rsid w:val="00132022"/>
    <w:rsid w:val="00132705"/>
    <w:rsid w:val="001371F5"/>
    <w:rsid w:val="00137357"/>
    <w:rsid w:val="00144928"/>
    <w:rsid w:val="00145519"/>
    <w:rsid w:val="00147EDB"/>
    <w:rsid w:val="00151AD0"/>
    <w:rsid w:val="00153017"/>
    <w:rsid w:val="00154FEC"/>
    <w:rsid w:val="001659F8"/>
    <w:rsid w:val="0016628D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011BC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E56FB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3529"/>
    <w:rsid w:val="005664F9"/>
    <w:rsid w:val="00567CB3"/>
    <w:rsid w:val="00571152"/>
    <w:rsid w:val="00574279"/>
    <w:rsid w:val="00581AE8"/>
    <w:rsid w:val="00585153"/>
    <w:rsid w:val="005904E6"/>
    <w:rsid w:val="00593BBC"/>
    <w:rsid w:val="0059499F"/>
    <w:rsid w:val="005A296A"/>
    <w:rsid w:val="005B2D89"/>
    <w:rsid w:val="005B334B"/>
    <w:rsid w:val="005B742B"/>
    <w:rsid w:val="005C4376"/>
    <w:rsid w:val="005D47EC"/>
    <w:rsid w:val="005E5C4B"/>
    <w:rsid w:val="005E7571"/>
    <w:rsid w:val="005F3C55"/>
    <w:rsid w:val="005F74A3"/>
    <w:rsid w:val="006152B7"/>
    <w:rsid w:val="00634BD4"/>
    <w:rsid w:val="006373D7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60FA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43946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C1BCE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8367F"/>
    <w:rsid w:val="009928EA"/>
    <w:rsid w:val="00995E58"/>
    <w:rsid w:val="009A0A15"/>
    <w:rsid w:val="009A5082"/>
    <w:rsid w:val="009A6EC9"/>
    <w:rsid w:val="009B20F2"/>
    <w:rsid w:val="009D29BA"/>
    <w:rsid w:val="009D5E0B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495B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783F"/>
    <w:rsid w:val="00BA3AC4"/>
    <w:rsid w:val="00BD1793"/>
    <w:rsid w:val="00BE5BE8"/>
    <w:rsid w:val="00BE6CFA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2620"/>
    <w:rsid w:val="00C97B41"/>
    <w:rsid w:val="00CB4654"/>
    <w:rsid w:val="00CB562E"/>
    <w:rsid w:val="00CF3201"/>
    <w:rsid w:val="00CF6937"/>
    <w:rsid w:val="00CF713A"/>
    <w:rsid w:val="00D0083E"/>
    <w:rsid w:val="00D01E33"/>
    <w:rsid w:val="00D03118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E4977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17BB"/>
    <w:rsid w:val="00E93A8D"/>
    <w:rsid w:val="00E957A3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E302C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E31C1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5</TotalTime>
  <Pages>2</Pages>
  <Words>310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Magdalena Adamczyk</cp:lastModifiedBy>
  <cp:revision>6</cp:revision>
  <cp:lastPrinted>2014-05-30T11:37:00Z</cp:lastPrinted>
  <dcterms:created xsi:type="dcterms:W3CDTF">2024-10-21T14:11:00Z</dcterms:created>
  <dcterms:modified xsi:type="dcterms:W3CDTF">2025-07-17T11:46:00Z</dcterms:modified>
</cp:coreProperties>
</file>