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5C7E7A87" w14:textId="77777777" w:rsidR="00D82EFD" w:rsidRPr="005B3D04" w:rsidRDefault="000374A7" w:rsidP="00BB2C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0124D">
              <w:rPr>
                <w:rFonts w:ascii="Segoe UI" w:hAnsi="Segoe UI" w:cs="Segoe UI"/>
                <w:sz w:val="20"/>
                <w:szCs w:val="20"/>
              </w:rPr>
              <w:t>Spotkanie informacyjne</w:t>
            </w:r>
            <w:r w:rsidRPr="00D82EF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4E6E" w:rsidRPr="00D82EFD">
              <w:rPr>
                <w:rFonts w:ascii="Segoe UI" w:hAnsi="Segoe UI" w:cs="Segoe UI"/>
                <w:sz w:val="18"/>
                <w:szCs w:val="18"/>
              </w:rPr>
              <w:br/>
            </w:r>
            <w:r w:rsidRPr="00D82EFD">
              <w:rPr>
                <w:rFonts w:ascii="Segoe UI" w:hAnsi="Segoe UI" w:cs="Segoe UI"/>
                <w:sz w:val="20"/>
                <w:szCs w:val="20"/>
              </w:rPr>
              <w:t xml:space="preserve">w </w:t>
            </w:r>
            <w:r w:rsidR="00B44E6E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UrsynLab - Przedsiębiorczy Ursynów</w:t>
            </w:r>
            <w:r w:rsidR="005D034D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w Warszawie</w:t>
            </w:r>
            <w:r w:rsidR="005D034D" w:rsidRPr="005B3D0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3EBD5B2" w14:textId="28B22E23" w:rsidR="00E73C86" w:rsidRPr="005B3D04" w:rsidRDefault="005D034D" w:rsidP="00D82EF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pt.</w:t>
            </w:r>
            <w:r w:rsidR="00D82EFD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F6937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„</w:t>
            </w:r>
            <w:r w:rsidR="009C5CC4" w:rsidRPr="0079147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Fundusze Europejskie dla firm na Mazowszu na lata 2021-2027</w:t>
            </w:r>
            <w:r w:rsidR="00E73C86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”</w:t>
            </w:r>
          </w:p>
          <w:p w14:paraId="746272D0" w14:textId="4ABCC0C7" w:rsidR="00722984" w:rsidRPr="00C81972" w:rsidRDefault="00722984" w:rsidP="00F82A7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609B4DE1" w:rsidR="005D47EC" w:rsidRPr="00293D3B" w:rsidRDefault="009C5CC4" w:rsidP="00412781">
            <w:pPr>
              <w:ind w:left="409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C5CC4">
              <w:rPr>
                <w:rFonts w:ascii="Segoe UI" w:hAnsi="Segoe UI" w:cs="Segoe UI"/>
                <w:b/>
                <w:bCs/>
                <w:sz w:val="20"/>
                <w:szCs w:val="20"/>
              </w:rPr>
              <w:t>24 marca</w:t>
            </w:r>
            <w:r w:rsidR="00833EB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653556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r. 1</w:t>
            </w:r>
            <w:r w:rsidR="00833EB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:00-1</w:t>
            </w:r>
            <w:r w:rsidR="00833EB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="00FB18EA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  <w:p w14:paraId="24775090" w14:textId="781A2220" w:rsidR="00245E90" w:rsidRPr="00293D3B" w:rsidRDefault="00500942" w:rsidP="00412781">
            <w:pPr>
              <w:ind w:left="409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UrsynLab - Przedsiębiorczy Ursynów w Warszawie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3D3B"/>
    <w:rsid w:val="002948E7"/>
    <w:rsid w:val="0029681D"/>
    <w:rsid w:val="002A3684"/>
    <w:rsid w:val="002A770A"/>
    <w:rsid w:val="002B2EDF"/>
    <w:rsid w:val="002B3D5E"/>
    <w:rsid w:val="002B697D"/>
    <w:rsid w:val="002C5047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781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00942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B3D04"/>
    <w:rsid w:val="005C4376"/>
    <w:rsid w:val="005D034D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53556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2D67"/>
    <w:rsid w:val="00833EB2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523D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C5CC4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44E6E"/>
    <w:rsid w:val="00B54D23"/>
    <w:rsid w:val="00B554DD"/>
    <w:rsid w:val="00B7368D"/>
    <w:rsid w:val="00B81A5A"/>
    <w:rsid w:val="00B823FE"/>
    <w:rsid w:val="00B85BB5"/>
    <w:rsid w:val="00B9783F"/>
    <w:rsid w:val="00BA3AC4"/>
    <w:rsid w:val="00BB2CB4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2EFD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73C86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124D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49E6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D74CF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73C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327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Łukasz Augustyniak</cp:lastModifiedBy>
  <cp:revision>4</cp:revision>
  <cp:lastPrinted>2014-05-30T11:37:00Z</cp:lastPrinted>
  <dcterms:created xsi:type="dcterms:W3CDTF">2025-03-11T10:17:00Z</dcterms:created>
  <dcterms:modified xsi:type="dcterms:W3CDTF">2025-03-21T14:54:00Z</dcterms:modified>
</cp:coreProperties>
</file>