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6A184A">
        <w:trPr>
          <w:trHeight w:hRule="exact" w:val="1008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Pr="003D2441" w:rsidRDefault="001659F8" w:rsidP="00F82A71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D2441">
              <w:rPr>
                <w:rFonts w:ascii="Segoe UI" w:hAnsi="Segoe UI" w:cs="Segoe UI"/>
                <w:b/>
                <w:bCs/>
                <w:sz w:val="22"/>
                <w:szCs w:val="22"/>
              </w:rPr>
              <w:t>Webinarium:</w:t>
            </w:r>
          </w:p>
          <w:p w14:paraId="1FB2E928" w14:textId="77777777" w:rsidR="006A184A" w:rsidRPr="006A184A" w:rsidRDefault="006A184A" w:rsidP="00F82A7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A184A">
              <w:rPr>
                <w:rFonts w:ascii="Segoe UI" w:hAnsi="Segoe UI" w:cs="Segoe UI"/>
                <w:sz w:val="22"/>
                <w:szCs w:val="22"/>
              </w:rPr>
              <w:t xml:space="preserve">„Podstawowe zasady realizacji projektów dofinansowanych </w:t>
            </w:r>
          </w:p>
          <w:p w14:paraId="746272D0" w14:textId="032E3BA5" w:rsidR="00722984" w:rsidRPr="003D2441" w:rsidRDefault="006A184A" w:rsidP="00F82A71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6A184A">
              <w:rPr>
                <w:rFonts w:ascii="Segoe UI" w:hAnsi="Segoe UI" w:cs="Segoe UI"/>
                <w:sz w:val="22"/>
                <w:szCs w:val="22"/>
              </w:rPr>
              <w:t>z FE”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23B15F13" w:rsidR="00722984" w:rsidRPr="006A184A" w:rsidRDefault="00CA65FB" w:rsidP="00F82A71">
            <w:pPr>
              <w:ind w:left="409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6A184A"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6A184A" w:rsidRPr="006A184A"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0A3C13" w:rsidRPr="006A184A"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66C97" w:rsidRPr="006A184A"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października</w:t>
            </w:r>
            <w:r w:rsidR="0038483B" w:rsidRPr="006A184A"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2021r.</w:t>
            </w:r>
            <w:r w:rsidR="002733B1" w:rsidRPr="006A184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, godz. </w:t>
            </w:r>
            <w:r w:rsidR="00566C97" w:rsidRPr="006A184A">
              <w:rPr>
                <w:rFonts w:ascii="Segoe UI" w:hAnsi="Segoe UI" w:cs="Segoe UI"/>
                <w:color w:val="000000"/>
                <w:sz w:val="22"/>
                <w:szCs w:val="22"/>
              </w:rPr>
              <w:t>11:00-13:00</w:t>
            </w:r>
            <w:r w:rsidR="001371F5" w:rsidRPr="006A184A">
              <w:rPr>
                <w:rFonts w:ascii="Segoe UI" w:hAnsi="Segoe UI" w:cs="Segoe UI"/>
                <w:color w:val="000000"/>
                <w:sz w:val="22"/>
                <w:szCs w:val="22"/>
              </w:rPr>
              <w:t>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6A184A" w:rsidRDefault="00722984" w:rsidP="009501B1">
            <w:pPr>
              <w:ind w:left="409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r w:rsidRPr="006A184A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5F34DD27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2101850"/>
                <wp:effectExtent l="0" t="0" r="14605" b="1270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2101850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C2221" id="AutoShape 25" o:spid="_x0000_s1026" style="position:absolute;margin-left:0;margin-top:.85pt;width:490.85pt;height:16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0C9AB4BC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261444F9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2A6D288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509C889" w14:textId="484FD8E8" w:rsidR="00C81E30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organizacyjne? Jeżeli tak, prosimy o wskazanie potrzeby:</w:t>
      </w:r>
    </w:p>
    <w:p w14:paraId="37B87F8A" w14:textId="4C8CEA6A" w:rsidR="00FF12D6" w:rsidRPr="000C6117" w:rsidRDefault="00FF12D6" w:rsidP="00C81E30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81E30">
        <w:rPr>
          <w:rFonts w:asciiTheme="minorHAnsi" w:hAnsiTheme="minorHAnsi" w:cstheme="minorHAnsi"/>
          <w:color w:val="000000"/>
          <w:sz w:val="20"/>
          <w:szCs w:val="20"/>
        </w:rPr>
        <w:t>nie dotyczy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9DE9" w14:textId="77777777" w:rsidR="009D7C45" w:rsidRDefault="009D7C45">
      <w:r>
        <w:separator/>
      </w:r>
    </w:p>
  </w:endnote>
  <w:endnote w:type="continuationSeparator" w:id="0">
    <w:p w14:paraId="0274A596" w14:textId="77777777" w:rsidR="009D7C45" w:rsidRDefault="009D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0C8" w14:textId="77777777" w:rsidR="009D7C45" w:rsidRDefault="009D7C45">
      <w:r>
        <w:separator/>
      </w:r>
    </w:p>
  </w:footnote>
  <w:footnote w:type="continuationSeparator" w:id="0">
    <w:p w14:paraId="007C0696" w14:textId="77777777" w:rsidR="009D7C45" w:rsidRDefault="009D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54B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A3C13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3B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41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868"/>
    <w:rsid w:val="00440C47"/>
    <w:rsid w:val="004417AE"/>
    <w:rsid w:val="00445AC8"/>
    <w:rsid w:val="00452C34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2B73"/>
    <w:rsid w:val="00510B23"/>
    <w:rsid w:val="005153C2"/>
    <w:rsid w:val="00515EB8"/>
    <w:rsid w:val="0052379B"/>
    <w:rsid w:val="00540BEA"/>
    <w:rsid w:val="00543824"/>
    <w:rsid w:val="005573B5"/>
    <w:rsid w:val="005664F9"/>
    <w:rsid w:val="00566C97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237A"/>
    <w:rsid w:val="006460E3"/>
    <w:rsid w:val="006462DB"/>
    <w:rsid w:val="006730B4"/>
    <w:rsid w:val="00674F05"/>
    <w:rsid w:val="00677FE9"/>
    <w:rsid w:val="00683678"/>
    <w:rsid w:val="006877EC"/>
    <w:rsid w:val="00690118"/>
    <w:rsid w:val="006A184A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451DC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D7C45"/>
    <w:rsid w:val="009F0179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1E30"/>
    <w:rsid w:val="00C846DE"/>
    <w:rsid w:val="00C97B41"/>
    <w:rsid w:val="00CA65FB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26D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4</TotalTime>
  <Pages>2</Pages>
  <Words>306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5</cp:revision>
  <cp:lastPrinted>2014-05-30T11:37:00Z</cp:lastPrinted>
  <dcterms:created xsi:type="dcterms:W3CDTF">2021-08-18T11:18:00Z</dcterms:created>
  <dcterms:modified xsi:type="dcterms:W3CDTF">2021-10-18T15:47:00Z</dcterms:modified>
</cp:coreProperties>
</file>