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A46BAB">
        <w:trPr>
          <w:trHeight w:hRule="exact" w:val="1008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6F77510F" w14:textId="6C6395D2" w:rsidR="00A46BAB" w:rsidRDefault="00A46BAB" w:rsidP="00F82A71">
            <w:pPr>
              <w:jc w:val="center"/>
              <w:rPr>
                <w:rStyle w:val="normaltextrun"/>
                <w:rFonts w:ascii="Segoe UI" w:hAnsi="Segoe UI" w:cs="Segoe UI"/>
                <w:b/>
                <w:bCs/>
                <w:shd w:val="clear" w:color="auto" w:fill="FFFFFF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>„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Fundusze Europejskie dla firm</w:t>
            </w:r>
            <w:r w:rsidR="003D01B3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normaltextrun"/>
                <w:rFonts w:ascii="Segoe UI" w:hAnsi="Segoe UI" w:cs="Segoe UI"/>
                <w:b/>
                <w:bCs/>
                <w:shd w:val="clear" w:color="auto" w:fill="FFFFFF"/>
              </w:rPr>
              <w:t xml:space="preserve"> </w:t>
            </w:r>
          </w:p>
          <w:p w14:paraId="746272D0" w14:textId="476F5677" w:rsidR="00722984" w:rsidRPr="00C81972" w:rsidRDefault="00A46BAB" w:rsidP="00F82A71">
            <w:pPr>
              <w:jc w:val="center"/>
              <w:rPr>
                <w:rFonts w:ascii="Calibri" w:hAnsi="Calibri" w:cs="Calibri"/>
                <w:b/>
              </w:rPr>
            </w:pPr>
            <w:r w:rsidRPr="00A46BA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Projekt </w:t>
            </w:r>
            <w:proofErr w:type="spellStart"/>
            <w:r w:rsidRPr="00A46BA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Innovation</w:t>
            </w:r>
            <w:proofErr w:type="spellEnd"/>
            <w:r w:rsidRPr="00A46BA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6BA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Coach</w:t>
            </w:r>
            <w:proofErr w:type="spellEnd"/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62CF71C" w:rsidR="00722984" w:rsidRPr="00A46BAB" w:rsidRDefault="003D01B3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 kwietnia</w:t>
            </w:r>
            <w:r w:rsidR="00A46BAB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="00A46BAB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 godz. 11:00</w:t>
            </w:r>
            <w:r w:rsid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  <w:r w:rsidR="00A46BAB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12:30</w:t>
            </w:r>
            <w:r w:rsidR="001371F5" w:rsidRPr="00A46BA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platforma</w:t>
            </w:r>
            <w:r w:rsidR="001371F5" w:rsidRPr="00A46BA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2EE0" w14:textId="77777777" w:rsidR="00AB3C1E" w:rsidRDefault="00AB3C1E">
      <w:r>
        <w:separator/>
      </w:r>
    </w:p>
  </w:endnote>
  <w:endnote w:type="continuationSeparator" w:id="0">
    <w:p w14:paraId="0EB12AD9" w14:textId="77777777" w:rsidR="00AB3C1E" w:rsidRDefault="00AB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0956" w14:textId="77777777" w:rsidR="00AB3C1E" w:rsidRDefault="00AB3C1E">
      <w:r>
        <w:separator/>
      </w:r>
    </w:p>
  </w:footnote>
  <w:footnote w:type="continuationSeparator" w:id="0">
    <w:p w14:paraId="0FEF7223" w14:textId="77777777" w:rsidR="00AB3C1E" w:rsidRDefault="00AB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5F74A3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208BE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6BAB"/>
    <w:rsid w:val="00A67D6F"/>
    <w:rsid w:val="00A71ACA"/>
    <w:rsid w:val="00A77912"/>
    <w:rsid w:val="00A82B8E"/>
    <w:rsid w:val="00A846B9"/>
    <w:rsid w:val="00AB3457"/>
    <w:rsid w:val="00AB3C1E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szef</cp:lastModifiedBy>
  <cp:revision>3</cp:revision>
  <cp:lastPrinted>2014-05-30T11:37:00Z</cp:lastPrinted>
  <dcterms:created xsi:type="dcterms:W3CDTF">2022-03-28T09:49:00Z</dcterms:created>
  <dcterms:modified xsi:type="dcterms:W3CDTF">2022-03-28T09:57:00Z</dcterms:modified>
</cp:coreProperties>
</file>