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Webinarium:</w:t>
            </w:r>
          </w:p>
          <w:p w14:paraId="746272D0" w14:textId="65374F9A" w:rsidR="00722984" w:rsidRPr="00C81972" w:rsidRDefault="00C81972" w:rsidP="00F82A71">
            <w:pPr>
              <w:jc w:val="center"/>
              <w:rPr>
                <w:rFonts w:ascii="Calibri" w:hAnsi="Calibri" w:cs="Calibri"/>
                <w:b/>
              </w:rPr>
            </w:pPr>
            <w:r w:rsidRPr="00C81972">
              <w:rPr>
                <w:rFonts w:ascii="Calibri" w:hAnsi="Calibri" w:cs="Calibri"/>
                <w:b/>
                <w:bCs/>
              </w:rPr>
              <w:t>„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Fundusze Europejskie </w:t>
            </w:r>
            <w:r w:rsidR="000554B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dla NGO</w:t>
            </w:r>
            <w:r w:rsidRPr="00C81972">
              <w:rPr>
                <w:rFonts w:ascii="Calibri" w:hAnsi="Calibri" w:cs="Calibri"/>
                <w:b/>
                <w:bCs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050B0289" w:rsidR="00722984" w:rsidRPr="009501B1" w:rsidRDefault="000554BB" w:rsidP="00F82A7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27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kwietnia 2021 r.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godz. 1</w:t>
            </w:r>
            <w:r w:rsidR="0038483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:00</w:t>
            </w:r>
            <w:r w:rsidR="002733B1" w:rsidRPr="000554B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-</w:t>
            </w:r>
            <w:r w:rsidRPr="000554B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Pr="000554BB">
              <w:rPr>
                <w:rFonts w:ascii="Segoe UI" w:hAnsi="Segoe UI" w:cs="Segoe UI"/>
                <w:b/>
                <w:sz w:val="20"/>
                <w:szCs w:val="20"/>
              </w:rPr>
              <w:t>3:00</w:t>
            </w:r>
            <w:r w:rsidR="001371F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85B7" w14:textId="77777777" w:rsidR="002658E9" w:rsidRDefault="002658E9">
      <w:r>
        <w:separator/>
      </w:r>
    </w:p>
  </w:endnote>
  <w:endnote w:type="continuationSeparator" w:id="0">
    <w:p w14:paraId="0CA69842" w14:textId="77777777" w:rsidR="002658E9" w:rsidRDefault="0026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1C61" w14:textId="77777777" w:rsidR="002658E9" w:rsidRDefault="002658E9">
      <w:r>
        <w:separator/>
      </w:r>
    </w:p>
  </w:footnote>
  <w:footnote w:type="continuationSeparator" w:id="0">
    <w:p w14:paraId="2E60435D" w14:textId="77777777" w:rsidR="002658E9" w:rsidRDefault="0026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54B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52B7"/>
    <w:rsid w:val="00634BD4"/>
    <w:rsid w:val="0064237A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319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2</cp:revision>
  <cp:lastPrinted>2014-05-30T11:37:00Z</cp:lastPrinted>
  <dcterms:created xsi:type="dcterms:W3CDTF">2021-04-19T12:57:00Z</dcterms:created>
  <dcterms:modified xsi:type="dcterms:W3CDTF">2021-04-19T12:57:00Z</dcterms:modified>
</cp:coreProperties>
</file>