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6101449" w14:textId="750E0E70" w:rsidR="00E504D6" w:rsidRPr="008660A2" w:rsidRDefault="00E504D6" w:rsidP="00E504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C40E85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Webinarium</w:t>
            </w:r>
            <w:r w:rsidRPr="00C40E8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„</w:t>
            </w:r>
            <w:r w:rsidRPr="008660A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Ścieżka SMART - Projekty realizowane w konsorcjach”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46272D0" w14:textId="25B8597A" w:rsidR="00722984" w:rsidRPr="00C81972" w:rsidRDefault="00722984" w:rsidP="00F82A7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B9C7F19" w14:textId="1DEB9529" w:rsidR="005D47EC" w:rsidRDefault="00CF6937" w:rsidP="000374A7">
            <w:pPr>
              <w:ind w:left="409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E504D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504D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lutego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41282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r.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F0EB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:00-1</w:t>
            </w:r>
            <w:r w:rsidR="007F0EB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FB18E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4775090" w14:textId="342C4DF5" w:rsidR="00245E90" w:rsidRPr="00A46BAB" w:rsidRDefault="00245E90" w:rsidP="00E504D6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 xml:space="preserve">W przypadku zgłoszeń dokonanych przez osoby z różnymi niepełnosprawnościami, prosimy o podanie zakresu koniecznych udogodnień, które ewentualnie moglibyśmy </w:t>
      </w:r>
      <w:proofErr w:type="gramStart"/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</w:t>
      </w:r>
      <w:proofErr w:type="gramEnd"/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6CB8" w14:textId="77777777" w:rsidR="00B16C83" w:rsidRDefault="00B16C83">
      <w:r>
        <w:separator/>
      </w:r>
    </w:p>
  </w:endnote>
  <w:endnote w:type="continuationSeparator" w:id="0">
    <w:p w14:paraId="665BD859" w14:textId="77777777" w:rsidR="00B16C83" w:rsidRDefault="00B1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FB1B" w14:textId="77777777" w:rsidR="00B16C83" w:rsidRDefault="00B16C83">
      <w:r>
        <w:separator/>
      </w:r>
    </w:p>
  </w:footnote>
  <w:footnote w:type="continuationSeparator" w:id="0">
    <w:p w14:paraId="3B908E4A" w14:textId="77777777" w:rsidR="00B16C83" w:rsidRDefault="00B1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C4376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A66"/>
    <w:rsid w:val="006F00F4"/>
    <w:rsid w:val="006F2CC9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77CB2"/>
    <w:rsid w:val="007912D5"/>
    <w:rsid w:val="00791EE3"/>
    <w:rsid w:val="007959FE"/>
    <w:rsid w:val="007A1D48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54D23"/>
    <w:rsid w:val="00B554DD"/>
    <w:rsid w:val="00B7368D"/>
    <w:rsid w:val="00B81A5A"/>
    <w:rsid w:val="00B823FE"/>
    <w:rsid w:val="00B85BB5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0E85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0B81"/>
    <w:rsid w:val="00E24CA6"/>
    <w:rsid w:val="00E3149D"/>
    <w:rsid w:val="00E330CF"/>
    <w:rsid w:val="00E3331A"/>
    <w:rsid w:val="00E339D4"/>
    <w:rsid w:val="00E3504C"/>
    <w:rsid w:val="00E42398"/>
    <w:rsid w:val="00E460B1"/>
    <w:rsid w:val="00E504D6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  <w:style w:type="paragraph" w:customStyle="1" w:styleId="paragraph">
    <w:name w:val="paragraph"/>
    <w:basedOn w:val="Normalny"/>
    <w:rsid w:val="00E504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11</TotalTime>
  <Pages>2</Pages>
  <Words>310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Ewa Ledzion</cp:lastModifiedBy>
  <cp:revision>10</cp:revision>
  <cp:lastPrinted>2014-05-30T11:37:00Z</cp:lastPrinted>
  <dcterms:created xsi:type="dcterms:W3CDTF">2023-11-06T08:22:00Z</dcterms:created>
  <dcterms:modified xsi:type="dcterms:W3CDTF">2024-02-13T15:21:00Z</dcterms:modified>
</cp:coreProperties>
</file>