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B8B3A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12F73AA9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3A0FD4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Rozliczanie i kwalifikowalność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wydatków w 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projekt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ach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współfinansowanych ze środków FE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perspektywie</w:t>
            </w:r>
            <w:r w:rsidR="00ED3066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20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21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-202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7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53281B2D" w:rsidR="00722984" w:rsidRPr="009501B1" w:rsidRDefault="008D1FBB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0D012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8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FA5F7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0D012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7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7D56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900A8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44511534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015CDE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18B9E2E2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FA5F70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15CDE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0122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7065D"/>
    <w:rsid w:val="001806E6"/>
    <w:rsid w:val="00185038"/>
    <w:rsid w:val="00187975"/>
    <w:rsid w:val="001934A7"/>
    <w:rsid w:val="00194F7E"/>
    <w:rsid w:val="001A4300"/>
    <w:rsid w:val="001B1A39"/>
    <w:rsid w:val="001B6874"/>
    <w:rsid w:val="001C5232"/>
    <w:rsid w:val="001D32B4"/>
    <w:rsid w:val="001D52CB"/>
    <w:rsid w:val="001E1A00"/>
    <w:rsid w:val="001F074C"/>
    <w:rsid w:val="001F1B4D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C2B5C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3755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0FD4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1801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012A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675A"/>
    <w:rsid w:val="006E5A66"/>
    <w:rsid w:val="006F00F4"/>
    <w:rsid w:val="006F2CC9"/>
    <w:rsid w:val="006F3E18"/>
    <w:rsid w:val="006F694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D563C"/>
    <w:rsid w:val="007E2B8C"/>
    <w:rsid w:val="007E7D08"/>
    <w:rsid w:val="007F0FF8"/>
    <w:rsid w:val="007F26C6"/>
    <w:rsid w:val="0080211B"/>
    <w:rsid w:val="00803DB0"/>
    <w:rsid w:val="008310BB"/>
    <w:rsid w:val="00837AAA"/>
    <w:rsid w:val="00840D1A"/>
    <w:rsid w:val="0084199D"/>
    <w:rsid w:val="00862CD9"/>
    <w:rsid w:val="00864AAB"/>
    <w:rsid w:val="00864BBC"/>
    <w:rsid w:val="00872034"/>
    <w:rsid w:val="0088141D"/>
    <w:rsid w:val="00890661"/>
    <w:rsid w:val="008A0189"/>
    <w:rsid w:val="008D1A27"/>
    <w:rsid w:val="008D1FBB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25EE0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B748C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066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A5F70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369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3</cp:revision>
  <cp:lastPrinted>2018-10-09T13:04:00Z</cp:lastPrinted>
  <dcterms:created xsi:type="dcterms:W3CDTF">2025-02-20T10:33:00Z</dcterms:created>
  <dcterms:modified xsi:type="dcterms:W3CDTF">2025-02-20T10:33:00Z</dcterms:modified>
</cp:coreProperties>
</file>