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57E9" w14:textId="77777777" w:rsidR="00722984" w:rsidRPr="009501B1" w:rsidRDefault="008B7750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 w14:anchorId="5554C0AD">
          <v:roundrect id="AutoShape 25" o:spid="_x0000_s1026" style="position:absolute;margin-left:10.45pt;margin-top:4.15pt;width:495pt;height:155.25pt;z-index:251657216;visibility:visible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562A654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6C94CC0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53924A0D" w14:textId="77777777" w:rsidR="00BE2FEC" w:rsidRDefault="00CA30D8" w:rsidP="00BE2FEC">
            <w:pPr>
              <w:rPr>
                <w:rFonts w:ascii="Verdana" w:hAnsi="Verdana"/>
                <w:sz w:val="20"/>
                <w:szCs w:val="20"/>
              </w:rPr>
            </w:pPr>
            <w:r w:rsidRPr="00CA30D8">
              <w:rPr>
                <w:rFonts w:ascii="Calibri" w:hAnsi="Calibri" w:cs="Calibri"/>
                <w:b/>
              </w:rPr>
              <w:t>„</w:t>
            </w:r>
            <w:r w:rsidR="00BE2FEC">
              <w:rPr>
                <w:rFonts w:ascii="Verdana" w:hAnsi="Verdana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Dofinansowanie na opiekę nad dziećmi do 3 lat oraz edukację przedszkolną w województwie mazowieckim</w:t>
            </w:r>
          </w:p>
          <w:p w14:paraId="2E2FA892" w14:textId="77777777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0C3D549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6493D4AE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14:paraId="16531445" w14:textId="77777777" w:rsidR="00722984" w:rsidRPr="009501B1" w:rsidRDefault="006B6C37" w:rsidP="006B6C37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6476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0634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Warszawa, ul. Żurawia 3/5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sala 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N035 – przy 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wejści</w:t>
            </w:r>
            <w:r w:rsidR="00090634">
              <w:rPr>
                <w:rFonts w:ascii="Segoe UI" w:hAnsi="Segoe UI" w:cs="Segoe UI"/>
                <w:color w:val="000000"/>
                <w:sz w:val="20"/>
                <w:szCs w:val="20"/>
              </w:rPr>
              <w:t>u</w:t>
            </w:r>
            <w:r w:rsidR="00090634"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budynku</w:t>
            </w:r>
          </w:p>
        </w:tc>
      </w:tr>
      <w:tr w:rsidR="00722984" w:rsidRPr="009501B1" w14:paraId="4472BCB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7E3D1B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9F05827" w14:textId="154B6180" w:rsidR="00722984" w:rsidRPr="009501B1" w:rsidRDefault="00E17758" w:rsidP="00CA30D8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BE2FE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lutego</w:t>
            </w:r>
            <w:r w:rsidR="00BE2FE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CA30D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20 </w:t>
            </w:r>
            <w:bookmarkStart w:id="0" w:name="_GoBack"/>
            <w:bookmarkEnd w:id="0"/>
            <w:r w:rsidR="00CA30D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</w:p>
        </w:tc>
      </w:tr>
      <w:tr w:rsidR="00722984" w:rsidRPr="009501B1" w14:paraId="31687055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0BF801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DA0EB1C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0EAA460C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354DF3AE" w14:textId="77777777" w:rsidR="00722984" w:rsidRPr="009501B1" w:rsidRDefault="008B7750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pict w14:anchorId="2F707F6C">
          <v:roundrect id="_x0000_s1027" style="position:absolute;margin-left:10.45pt;margin-top:20.55pt;width:495pt;height:266.25pt;z-index:251658240;visibility:visible;mso-position-horizontal-relative:margin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0A8A325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3260"/>
        <w:gridCol w:w="6244"/>
      </w:tblGrid>
      <w:tr w:rsidR="00722984" w:rsidRPr="009501B1" w14:paraId="3A663357" w14:textId="77777777" w:rsidTr="00385347">
        <w:trPr>
          <w:trHeight w:hRule="exact" w:val="456"/>
        </w:trPr>
        <w:tc>
          <w:tcPr>
            <w:tcW w:w="1715" w:type="pct"/>
            <w:vAlign w:val="center"/>
          </w:tcPr>
          <w:p w14:paraId="72B98B5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285" w:type="pct"/>
            <w:vAlign w:val="center"/>
          </w:tcPr>
          <w:p w14:paraId="53248098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C190A71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7DCC6E90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285" w:type="pct"/>
            <w:vAlign w:val="center"/>
          </w:tcPr>
          <w:p w14:paraId="26BA81FA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28962D3F" w14:textId="77777777" w:rsidTr="00385347">
        <w:trPr>
          <w:trHeight w:hRule="exact" w:val="672"/>
        </w:trPr>
        <w:tc>
          <w:tcPr>
            <w:tcW w:w="1715" w:type="pct"/>
            <w:vAlign w:val="center"/>
          </w:tcPr>
          <w:p w14:paraId="47B27AD9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251FC2F5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85" w:type="pct"/>
            <w:vAlign w:val="center"/>
          </w:tcPr>
          <w:p w14:paraId="4E86E89A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43D09969" w14:textId="77777777" w:rsidTr="00385347">
        <w:trPr>
          <w:trHeight w:hRule="exact" w:val="665"/>
        </w:trPr>
        <w:tc>
          <w:tcPr>
            <w:tcW w:w="1715" w:type="pct"/>
            <w:vAlign w:val="center"/>
          </w:tcPr>
          <w:p w14:paraId="24528070" w14:textId="77777777" w:rsidR="00F82A71" w:rsidRPr="009501B1" w:rsidRDefault="00F82A71" w:rsidP="00385347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Podmiot / </w:t>
            </w:r>
            <w:r w:rsidR="00385347">
              <w:rPr>
                <w:rFonts w:ascii="Segoe UI" w:hAnsi="Segoe UI" w:cs="Segoe UI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3285" w:type="pct"/>
            <w:vAlign w:val="center"/>
          </w:tcPr>
          <w:p w14:paraId="0C160528" w14:textId="77777777" w:rsidR="00634BD4" w:rsidRPr="009501B1" w:rsidRDefault="00634BD4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E2FEC" w:rsidRPr="009501B1" w14:paraId="31609CA9" w14:textId="77777777" w:rsidTr="00385347">
        <w:trPr>
          <w:trHeight w:hRule="exact" w:val="1769"/>
        </w:trPr>
        <w:tc>
          <w:tcPr>
            <w:tcW w:w="1715" w:type="pct"/>
            <w:vAlign w:val="center"/>
          </w:tcPr>
          <w:p w14:paraId="349A2EBB" w14:textId="77777777" w:rsidR="00BE2FEC" w:rsidRDefault="00BE2FEC" w:rsidP="00BE2FEC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Czy prowadzi Pan/Pani działalność w formie </w:t>
            </w:r>
          </w:p>
          <w:p w14:paraId="19FF90C1" w14:textId="77777777" w:rsidR="00BE2FEC" w:rsidRDefault="00BE2FEC" w:rsidP="00385347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żłobka/ przedszkola lub innej formie opieki nad dziećmi?</w:t>
            </w:r>
          </w:p>
        </w:tc>
        <w:tc>
          <w:tcPr>
            <w:tcW w:w="3285" w:type="pct"/>
            <w:vAlign w:val="center"/>
          </w:tcPr>
          <w:p w14:paraId="7C610743" w14:textId="77777777" w:rsidR="00BE2FEC" w:rsidRPr="009501B1" w:rsidRDefault="00BE2FEC" w:rsidP="0029681D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6266DB08" w14:textId="77777777" w:rsidR="00FB255B" w:rsidRPr="00F162F4" w:rsidRDefault="00FB255B" w:rsidP="00F162F4">
      <w:p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EEDA15E" w14:textId="77777777" w:rsidR="00BE2FEC" w:rsidRPr="00385347" w:rsidRDefault="00BE2FEC" w:rsidP="00385347">
      <w:pPr>
        <w:tabs>
          <w:tab w:val="left" w:pos="709"/>
        </w:tabs>
        <w:spacing w:line="276" w:lineRule="auto"/>
        <w:ind w:right="539"/>
        <w:rPr>
          <w:rFonts w:asciiTheme="minorHAnsi" w:hAnsiTheme="minorHAnsi" w:cstheme="minorHAnsi"/>
          <w:color w:val="000000"/>
          <w:sz w:val="20"/>
          <w:szCs w:val="20"/>
        </w:rPr>
      </w:pPr>
    </w:p>
    <w:p w14:paraId="1D54565D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4781DEA3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C46FD89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A79674F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7D02D1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6CE1B97B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A958E4F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46813275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65799076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03A7F688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A975F4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491EF479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958FD6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5BBBE254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1E68555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395FF66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C73A6A5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BCD09CA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03FD8259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2F7E3C77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8E27A8C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2020 roku.</w:t>
      </w:r>
    </w:p>
    <w:p w14:paraId="4384141E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3D0492C6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737F8188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D9922CF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6D94852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B86C00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2613F95E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7525BEB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5D9D3F3B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748F93BF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4323F402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0F9E" w14:textId="77777777" w:rsidR="008B7750" w:rsidRDefault="008B7750">
      <w:r>
        <w:separator/>
      </w:r>
    </w:p>
  </w:endnote>
  <w:endnote w:type="continuationSeparator" w:id="0">
    <w:p w14:paraId="00208B9A" w14:textId="77777777" w:rsidR="008B7750" w:rsidRDefault="008B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E82F3" w14:textId="77777777" w:rsidR="00385347" w:rsidRDefault="00385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7D2B" w14:textId="77777777" w:rsidR="00BE2FEC" w:rsidRPr="002835F3" w:rsidRDefault="00385347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 wp14:anchorId="205B90D5" wp14:editId="73CFF1BD">
          <wp:extent cx="5667375" cy="755796"/>
          <wp:effectExtent l="19050" t="0" r="0" b="0"/>
          <wp:docPr id="1" name="Obraz 0" descr="PIFE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_poziom_pl-1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720" cy="75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0A001" w14:textId="77777777" w:rsidR="00BE2FEC" w:rsidRPr="000E5FE0" w:rsidRDefault="00BE2FEC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602727D8" w14:textId="77777777" w:rsidR="00BE2FEC" w:rsidRDefault="00BE2FEC">
    <w:pPr>
      <w:pStyle w:val="Stopka"/>
    </w:pPr>
  </w:p>
  <w:p w14:paraId="59306F5F" w14:textId="77777777" w:rsidR="00BE2FEC" w:rsidRPr="000E5FE0" w:rsidRDefault="00BE2FEC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9D9B" w14:textId="77777777" w:rsidR="00385347" w:rsidRDefault="00385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95BA" w14:textId="77777777" w:rsidR="008B7750" w:rsidRDefault="008B7750">
      <w:r>
        <w:separator/>
      </w:r>
    </w:p>
  </w:footnote>
  <w:footnote w:type="continuationSeparator" w:id="0">
    <w:p w14:paraId="2A340C61" w14:textId="77777777" w:rsidR="008B7750" w:rsidRDefault="008B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1E80" w14:textId="77777777" w:rsidR="00385347" w:rsidRDefault="00385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E4B03" w14:textId="77777777" w:rsidR="00BE2FEC" w:rsidRPr="009501B1" w:rsidRDefault="00BE2FEC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714D" w14:textId="77777777" w:rsidR="00385347" w:rsidRDefault="00385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32705"/>
    <w:rsid w:val="00144928"/>
    <w:rsid w:val="00145519"/>
    <w:rsid w:val="00147EDB"/>
    <w:rsid w:val="00151AD0"/>
    <w:rsid w:val="00154FEC"/>
    <w:rsid w:val="00185038"/>
    <w:rsid w:val="001934A7"/>
    <w:rsid w:val="00194F7E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23967"/>
    <w:rsid w:val="00230833"/>
    <w:rsid w:val="002337CD"/>
    <w:rsid w:val="0024296A"/>
    <w:rsid w:val="00244233"/>
    <w:rsid w:val="00247238"/>
    <w:rsid w:val="002547C2"/>
    <w:rsid w:val="002647DF"/>
    <w:rsid w:val="002666EF"/>
    <w:rsid w:val="002733B1"/>
    <w:rsid w:val="0028298D"/>
    <w:rsid w:val="00282D3F"/>
    <w:rsid w:val="002835F3"/>
    <w:rsid w:val="002948E7"/>
    <w:rsid w:val="0029681D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5347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7571"/>
    <w:rsid w:val="005F3C55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A1364"/>
    <w:rsid w:val="008B7750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2FEC"/>
    <w:rsid w:val="00BE5BE8"/>
    <w:rsid w:val="00C03E34"/>
    <w:rsid w:val="00C04526"/>
    <w:rsid w:val="00C101C1"/>
    <w:rsid w:val="00C2044E"/>
    <w:rsid w:val="00C20502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A30D8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7A67"/>
    <w:rsid w:val="00DE1300"/>
    <w:rsid w:val="00DF0C6D"/>
    <w:rsid w:val="00E1037C"/>
    <w:rsid w:val="00E17758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162F4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94421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AB2BA"/>
  <w15:docId w15:val="{5B77DA53-029C-4B9C-AD79-E0ED05A2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Aneta Komosa</cp:lastModifiedBy>
  <cp:revision>5</cp:revision>
  <cp:lastPrinted>2014-05-30T11:37:00Z</cp:lastPrinted>
  <dcterms:created xsi:type="dcterms:W3CDTF">2019-02-05T16:52:00Z</dcterms:created>
  <dcterms:modified xsi:type="dcterms:W3CDTF">2020-01-21T13:31:00Z</dcterms:modified>
</cp:coreProperties>
</file>