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269D5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746272D0" w14:textId="2A55DE69" w:rsidR="00722984" w:rsidRPr="002F3B52" w:rsidRDefault="00C81972" w:rsidP="00F82A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3B52">
              <w:rPr>
                <w:rFonts w:ascii="Calibri" w:hAnsi="Calibri" w:cs="Calibri"/>
                <w:b/>
                <w:bCs/>
                <w:sz w:val="22"/>
                <w:szCs w:val="22"/>
              </w:rPr>
              <w:t>„</w:t>
            </w:r>
            <w:bookmarkStart w:id="0" w:name="_Hlk72824764"/>
            <w:r w:rsidR="002F3B52" w:rsidRPr="002F3B52">
              <w:rPr>
                <w:rStyle w:val="normaltextrun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="002F3B52" w:rsidRPr="002F3B52">
              <w:rPr>
                <w:rStyle w:val="normaltextrun"/>
                <w:rFonts w:ascii="Segoe UI" w:hAnsi="Segoe UI" w:cs="Segoe UI"/>
                <w:sz w:val="22"/>
                <w:szCs w:val="22"/>
                <w:shd w:val="clear" w:color="auto" w:fill="FFFFFF"/>
              </w:rPr>
              <w:t>undusze Europejskie na edukację przedszkolną na Mazowszu</w:t>
            </w:r>
            <w:bookmarkEnd w:id="0"/>
            <w:r w:rsidRPr="002F3B52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1C97F4E5" w:rsidR="00722984" w:rsidRPr="004F2B73" w:rsidRDefault="002F3B52" w:rsidP="00F82A71">
            <w:pPr>
              <w:ind w:left="409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4F2B73" w:rsidRPr="004F2B73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czerwca</w:t>
            </w:r>
            <w:r w:rsidR="0038483B" w:rsidRPr="004F2B73">
              <w:rPr>
                <w:rStyle w:val="normaltextrun"/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2021 r.</w:t>
            </w:r>
            <w:r w:rsidR="002733B1" w:rsidRPr="004F2B73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, godz. 1</w:t>
            </w:r>
            <w:r w:rsidR="0038483B" w:rsidRPr="004F2B73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</w:t>
            </w:r>
            <w:r w:rsidR="002733B1" w:rsidRPr="004F2B73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:00-</w:t>
            </w:r>
            <w:r w:rsidR="000554BB" w:rsidRPr="004F2B73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</w:t>
            </w:r>
            <w:r w:rsidR="004F2B73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</w:t>
            </w:r>
            <w:r w:rsidR="000554BB" w:rsidRPr="004F2B73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  <w:r w:rsidR="000554BB" w:rsidRPr="004F2B73">
              <w:rPr>
                <w:rFonts w:ascii="Segoe UI" w:hAnsi="Segoe UI" w:cs="Segoe UI"/>
                <w:b/>
                <w:sz w:val="22"/>
                <w:szCs w:val="22"/>
              </w:rPr>
              <w:t>0</w:t>
            </w:r>
            <w:r w:rsidR="001371F5" w:rsidRPr="004F2B73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, platforma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5F34DD27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2101850"/>
                <wp:effectExtent l="0" t="0" r="14605" b="1270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2101850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C2221" id="AutoShape 25" o:spid="_x0000_s1026" style="position:absolute;margin-left:0;margin-top:.85pt;width:490.85pt;height:16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0C9AB4BC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261444F9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440868" w:rsidRPr="009501B1" w14:paraId="01B935AD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4F8451CD" w14:textId="6786A07F" w:rsidR="00440868" w:rsidRPr="009501B1" w:rsidRDefault="00440868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r w:rsidRPr="00440868">
              <w:rPr>
                <w:rFonts w:ascii="Segoe UI" w:hAnsi="Segoe UI" w:cs="Segoe UI"/>
                <w:color w:val="000000"/>
                <w:sz w:val="20"/>
                <w:szCs w:val="20"/>
              </w:rPr>
              <w:t>nstytucja</w:t>
            </w:r>
          </w:p>
        </w:tc>
        <w:tc>
          <w:tcPr>
            <w:tcW w:w="3639" w:type="pct"/>
            <w:vAlign w:val="center"/>
          </w:tcPr>
          <w:p w14:paraId="22430F93" w14:textId="77777777" w:rsidR="00440868" w:rsidRPr="009501B1" w:rsidRDefault="00440868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2A6D288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509C889" w14:textId="484FD8E8" w:rsidR="00C81E30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organizacyjne? Jeżeli tak, prosimy o wskazanie potrzeby:</w:t>
      </w:r>
    </w:p>
    <w:p w14:paraId="37B87F8A" w14:textId="4C8CEA6A" w:rsidR="00FF12D6" w:rsidRPr="000C6117" w:rsidRDefault="00FF12D6" w:rsidP="00C81E30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81E30">
        <w:rPr>
          <w:rFonts w:asciiTheme="minorHAnsi" w:hAnsiTheme="minorHAnsi" w:cstheme="minorHAnsi"/>
          <w:color w:val="000000"/>
          <w:sz w:val="20"/>
          <w:szCs w:val="20"/>
        </w:rPr>
        <w:t>nie dotyczy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9DE9" w14:textId="77777777" w:rsidR="009D7C45" w:rsidRDefault="009D7C45">
      <w:r>
        <w:separator/>
      </w:r>
    </w:p>
  </w:endnote>
  <w:endnote w:type="continuationSeparator" w:id="0">
    <w:p w14:paraId="0274A596" w14:textId="77777777" w:rsidR="009D7C45" w:rsidRDefault="009D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0C8" w14:textId="77777777" w:rsidR="009D7C45" w:rsidRDefault="009D7C45">
      <w:r>
        <w:separator/>
      </w:r>
    </w:p>
  </w:footnote>
  <w:footnote w:type="continuationSeparator" w:id="0">
    <w:p w14:paraId="007C0696" w14:textId="77777777" w:rsidR="009D7C45" w:rsidRDefault="009D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54B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3B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868"/>
    <w:rsid w:val="00440C47"/>
    <w:rsid w:val="004417AE"/>
    <w:rsid w:val="00445AC8"/>
    <w:rsid w:val="00452C34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2B73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52B7"/>
    <w:rsid w:val="00634BD4"/>
    <w:rsid w:val="0064237A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451DC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D7C45"/>
    <w:rsid w:val="009F0179"/>
    <w:rsid w:val="00A06484"/>
    <w:rsid w:val="00A13580"/>
    <w:rsid w:val="00A15406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1E30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18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Aneta Komosa</cp:lastModifiedBy>
  <cp:revision>3</cp:revision>
  <cp:lastPrinted>2014-05-30T11:37:00Z</cp:lastPrinted>
  <dcterms:created xsi:type="dcterms:W3CDTF">2021-04-29T22:02:00Z</dcterms:created>
  <dcterms:modified xsi:type="dcterms:W3CDTF">2021-05-25T07:08:00Z</dcterms:modified>
</cp:coreProperties>
</file>