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1EAB1E97" w:rsidR="00722984" w:rsidRPr="00C81972" w:rsidRDefault="00C81972" w:rsidP="00F82A71">
            <w:pPr>
              <w:jc w:val="center"/>
              <w:rPr>
                <w:rFonts w:ascii="Calibri" w:hAnsi="Calibri" w:cs="Calibri"/>
                <w:b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Fundusze Europejskie na innowacje dla firm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4A6ECA07" w:rsidR="00722984" w:rsidRPr="009501B1" w:rsidRDefault="0038483B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6 kwietnia 2021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:00-1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885B7" w14:textId="77777777" w:rsidR="002658E9" w:rsidRDefault="002658E9">
      <w:r>
        <w:separator/>
      </w:r>
    </w:p>
  </w:endnote>
  <w:endnote w:type="continuationSeparator" w:id="0">
    <w:p w14:paraId="0CA69842" w14:textId="77777777" w:rsidR="002658E9" w:rsidRDefault="002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1C61" w14:textId="77777777" w:rsidR="002658E9" w:rsidRDefault="002658E9">
      <w:r>
        <w:separator/>
      </w:r>
    </w:p>
  </w:footnote>
  <w:footnote w:type="continuationSeparator" w:id="0">
    <w:p w14:paraId="2E60435D" w14:textId="77777777" w:rsidR="002658E9" w:rsidRDefault="0026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szef</cp:lastModifiedBy>
  <cp:revision>3</cp:revision>
  <cp:lastPrinted>2014-05-30T11:37:00Z</cp:lastPrinted>
  <dcterms:created xsi:type="dcterms:W3CDTF">2021-03-22T16:19:00Z</dcterms:created>
  <dcterms:modified xsi:type="dcterms:W3CDTF">2021-03-22T16:56:00Z</dcterms:modified>
</cp:coreProperties>
</file>