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84" w:rsidRPr="009501B1" w:rsidRDefault="006765CF">
      <w:pPr>
        <w:rPr>
          <w:rFonts w:ascii="Segoe UI" w:hAnsi="Segoe UI" w:cs="Segoe UI"/>
          <w:color w:val="000000"/>
          <w:sz w:val="20"/>
          <w:szCs w:val="20"/>
        </w:rPr>
      </w:pPr>
      <w:r w:rsidRPr="006765CF">
        <w:rPr>
          <w:noProof/>
        </w:rPr>
        <w:pict>
          <v:roundrect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</w:pic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1"/>
        <w:gridCol w:w="6804"/>
      </w:tblGrid>
      <w:tr w:rsidR="00722984" w:rsidRPr="009501B1" w:rsidTr="00FD6B7A">
        <w:trPr>
          <w:trHeight w:hRule="exact" w:val="1008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353D3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Rozliczanie i kwalifikowalność wydatków w projektach </w:t>
            </w:r>
            <w:r w:rsidR="001A6770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współ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finansowanych ze środków FE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:rsidR="00722984" w:rsidRPr="009501B1" w:rsidRDefault="0033481B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11.05.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1A67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353D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353D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6765CF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6765CF">
        <w:rPr>
          <w:noProof/>
        </w:rPr>
        <w:pict>
          <v:roundrect id="_x0000_s1027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" filled="f" strokecolor="#9a9a9a" strokeweight=".5pt">
            <w10:wrap anchorx="margin"/>
          </v:roundrect>
        </w:pic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0"/>
        <w:gridCol w:w="6819"/>
      </w:tblGrid>
      <w:tr w:rsidR="00722984" w:rsidRPr="009501B1" w:rsidTr="00FB255B">
        <w:trPr>
          <w:trHeight w:hRule="exact" w:val="392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FB255B">
        <w:trPr>
          <w:trHeight w:hRule="exact" w:val="577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:rsidTr="00FB255B">
        <w:trPr>
          <w:trHeight w:hRule="exact" w:val="571"/>
        </w:trPr>
        <w:tc>
          <w:tcPr>
            <w:tcW w:w="1361" w:type="pct"/>
            <w:vAlign w:val="center"/>
          </w:tcPr>
          <w:p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>w Warszawie, przy ul. Domaniewskiej 39A.</w:t>
      </w:r>
    </w:p>
    <w:p w:rsidR="000C6117" w:rsidRPr="000C6117" w:rsidRDefault="000C6117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:rsidR="00D847BE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</w:t>
      </w:r>
      <w:r w:rsidR="003C0637">
        <w:rPr>
          <w:rFonts w:asciiTheme="minorHAnsi" w:hAnsiTheme="minorHAnsi" w:cstheme="minorHAnsi"/>
          <w:color w:val="100000"/>
          <w:sz w:val="20"/>
          <w:szCs w:val="20"/>
        </w:rPr>
        <w:t>szko</w:t>
      </w:r>
      <w:r w:rsidR="005774DC">
        <w:rPr>
          <w:rFonts w:asciiTheme="minorHAnsi" w:hAnsiTheme="minorHAnsi" w:cstheme="minorHAnsi"/>
          <w:color w:val="100000"/>
          <w:sz w:val="20"/>
          <w:szCs w:val="20"/>
        </w:rPr>
        <w:t>l</w:t>
      </w:r>
      <w:r w:rsidR="003C0637">
        <w:rPr>
          <w:rFonts w:asciiTheme="minorHAnsi" w:hAnsiTheme="minorHAnsi" w:cstheme="minorHAnsi"/>
          <w:color w:val="100000"/>
          <w:sz w:val="20"/>
          <w:szCs w:val="20"/>
        </w:rPr>
        <w:t>enia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:rsidR="000C6117" w:rsidRP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:rsidR="00D847BE" w:rsidRPr="000C6117" w:rsidRDefault="00D847BE" w:rsidP="00D847B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</w:t>
      </w:r>
      <w:r w:rsidR="001A6770">
        <w:rPr>
          <w:rFonts w:asciiTheme="minorHAnsi" w:eastAsiaTheme="minorHAnsi" w:hAnsiTheme="minorHAnsi" w:cstheme="minorHAnsi"/>
          <w:sz w:val="20"/>
          <w:szCs w:val="20"/>
        </w:rPr>
        <w:t>2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 roku.</w:t>
      </w: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:rsidR="00722984" w:rsidRPr="000C6117" w:rsidRDefault="00722984" w:rsidP="00D847BE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A2" w:rsidRDefault="001537A2">
      <w:r>
        <w:separator/>
      </w:r>
    </w:p>
  </w:endnote>
  <w:endnote w:type="continuationSeparator" w:id="0">
    <w:p w:rsidR="001537A2" w:rsidRDefault="0015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A2" w:rsidRPr="002835F3" w:rsidRDefault="00E819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>
          <wp:extent cx="3895725" cy="63317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184" cy="64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A2" w:rsidRDefault="001537A2">
      <w:r>
        <w:separator/>
      </w:r>
    </w:p>
  </w:footnote>
  <w:footnote w:type="continuationSeparator" w:id="0">
    <w:p w:rsidR="001537A2" w:rsidRDefault="0015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455B8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A677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481B"/>
    <w:rsid w:val="0033579A"/>
    <w:rsid w:val="0034475C"/>
    <w:rsid w:val="00353D3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E393D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30B4"/>
    <w:rsid w:val="00674F05"/>
    <w:rsid w:val="006765CF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77F5A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5EB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Plandokumentu">
    <w:name w:val="Document Map"/>
    <w:basedOn w:val="Normalny"/>
    <w:link w:val="Plan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322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aleksandra_obarska</cp:lastModifiedBy>
  <cp:revision>4</cp:revision>
  <cp:lastPrinted>2018-10-09T13:04:00Z</cp:lastPrinted>
  <dcterms:created xsi:type="dcterms:W3CDTF">2022-03-15T08:40:00Z</dcterms:created>
  <dcterms:modified xsi:type="dcterms:W3CDTF">2022-04-20T08:44:00Z</dcterms:modified>
</cp:coreProperties>
</file>