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96560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587921BB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Wyłanianie Wykonawców w projektach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 finansowej 2021-2027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5D1EE036" w:rsidR="00722984" w:rsidRPr="009501B1" w:rsidRDefault="00FF60D8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8361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EFA2C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3876FAF9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745723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6EB3B986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270E1F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0E1F"/>
    <w:rsid w:val="0028298D"/>
    <w:rsid w:val="00282D3F"/>
    <w:rsid w:val="002835F3"/>
    <w:rsid w:val="0028361B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45723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A20F6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E138A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3318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476AD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368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2025-02-20T10:27:00Z</dcterms:created>
  <dcterms:modified xsi:type="dcterms:W3CDTF">2025-02-20T10:27:00Z</dcterms:modified>
</cp:coreProperties>
</file>