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006FF9CC" w14:textId="77777777" w:rsidR="004120B2" w:rsidRPr="001A2A50" w:rsidRDefault="004120B2" w:rsidP="00001F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50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Webinarium</w:t>
            </w:r>
            <w:r w:rsidRPr="001A2A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46272D0" w14:textId="5F687E65" w:rsidR="00722984" w:rsidRPr="001A2A50" w:rsidRDefault="001A2A50" w:rsidP="00001F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Pr="001A2A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i promocja Funduszy Europejskich na lata 2021-2027</w:t>
            </w:r>
            <w:r w:rsidR="00697B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697B88" w:rsidRPr="00697B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krótki przewodnik po obowiązkach beneficjenta</w:t>
            </w:r>
            <w:r w:rsidR="00001F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Pr="001A2A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B9C7F19" w14:textId="463800B0" w:rsidR="005D47EC" w:rsidRPr="00293D3B" w:rsidRDefault="00371AA2" w:rsidP="00412781">
            <w:pPr>
              <w:ind w:left="409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 w:rsidR="00C15807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="00A364D2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15807">
              <w:rPr>
                <w:rFonts w:ascii="Segoe UI" w:hAnsi="Segoe UI" w:cs="Segoe UI"/>
                <w:b/>
                <w:bCs/>
                <w:sz w:val="20"/>
                <w:szCs w:val="20"/>
              </w:rPr>
              <w:t>września</w:t>
            </w:r>
            <w:r w:rsidR="00833EB2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r. 1</w:t>
            </w:r>
            <w:r w:rsidR="00FA17D1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:00-1</w:t>
            </w:r>
            <w:r w:rsidR="00FA17D1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 w:rsidR="00697B88">
              <w:rPr>
                <w:rFonts w:ascii="Segoe UI" w:hAnsi="Segoe UI" w:cs="Segoe UI"/>
                <w:b/>
                <w:bCs/>
                <w:sz w:val="20"/>
                <w:szCs w:val="20"/>
              </w:rPr>
              <w:t>15</w:t>
            </w:r>
          </w:p>
          <w:p w14:paraId="24775090" w14:textId="1B557C8A" w:rsidR="00245E90" w:rsidRPr="00293D3B" w:rsidRDefault="00245E90" w:rsidP="00DA3869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62EA456B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 xml:space="preserve">W przypadku zgłoszeń dokonanych przez osoby z różnymi niepełnosprawnościami, prosimy o podanie zakresu koniecznych udogodnień, które ewentualnie moglibyśmy </w:t>
      </w:r>
      <w:proofErr w:type="gramStart"/>
      <w:r w:rsidR="00001F0C"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zapewnić</w:t>
      </w:r>
      <w:r w:rsidR="00001F0C" w:rsidRPr="000C6117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…</w:t>
      </w:r>
      <w:proofErr w:type="gramEnd"/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9F96" w14:textId="77777777" w:rsidR="00DB387A" w:rsidRDefault="00DB387A">
      <w:r>
        <w:separator/>
      </w:r>
    </w:p>
  </w:endnote>
  <w:endnote w:type="continuationSeparator" w:id="0">
    <w:p w14:paraId="58B90C9E" w14:textId="77777777" w:rsidR="00DB387A" w:rsidRDefault="00D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0AD0" w14:textId="77777777" w:rsidR="00DB387A" w:rsidRDefault="00DB387A">
      <w:r>
        <w:separator/>
      </w:r>
    </w:p>
  </w:footnote>
  <w:footnote w:type="continuationSeparator" w:id="0">
    <w:p w14:paraId="0E41FED4" w14:textId="77777777" w:rsidR="00DB387A" w:rsidRDefault="00DB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1F0C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C3311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25533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2A50"/>
    <w:rsid w:val="001A4300"/>
    <w:rsid w:val="001B1A39"/>
    <w:rsid w:val="001B6874"/>
    <w:rsid w:val="001D4099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19A1"/>
    <w:rsid w:val="002337CD"/>
    <w:rsid w:val="00240263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3D3B"/>
    <w:rsid w:val="002948E7"/>
    <w:rsid w:val="0029681D"/>
    <w:rsid w:val="002A3684"/>
    <w:rsid w:val="002A770A"/>
    <w:rsid w:val="002B2EDF"/>
    <w:rsid w:val="002B3D5E"/>
    <w:rsid w:val="002B697D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1BF3"/>
    <w:rsid w:val="0033579A"/>
    <w:rsid w:val="0034475C"/>
    <w:rsid w:val="003546D0"/>
    <w:rsid w:val="00356ECF"/>
    <w:rsid w:val="003607DA"/>
    <w:rsid w:val="00371541"/>
    <w:rsid w:val="00371AA2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0B2"/>
    <w:rsid w:val="00412781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00942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B3D04"/>
    <w:rsid w:val="005C4376"/>
    <w:rsid w:val="005D034D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97B8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2D67"/>
    <w:rsid w:val="00833EB2"/>
    <w:rsid w:val="00837AAA"/>
    <w:rsid w:val="0084199D"/>
    <w:rsid w:val="00850C62"/>
    <w:rsid w:val="008573FE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523D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44E6E"/>
    <w:rsid w:val="00B54D23"/>
    <w:rsid w:val="00B554DD"/>
    <w:rsid w:val="00B7368D"/>
    <w:rsid w:val="00B81A5A"/>
    <w:rsid w:val="00B823FE"/>
    <w:rsid w:val="00B85BB5"/>
    <w:rsid w:val="00B9783F"/>
    <w:rsid w:val="00BA3AC4"/>
    <w:rsid w:val="00BB2CB4"/>
    <w:rsid w:val="00BD695B"/>
    <w:rsid w:val="00BE5BE8"/>
    <w:rsid w:val="00C03E34"/>
    <w:rsid w:val="00C04526"/>
    <w:rsid w:val="00C101C1"/>
    <w:rsid w:val="00C15807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2EFD"/>
    <w:rsid w:val="00D875AA"/>
    <w:rsid w:val="00D90DA6"/>
    <w:rsid w:val="00D9118C"/>
    <w:rsid w:val="00D96602"/>
    <w:rsid w:val="00DA0B3B"/>
    <w:rsid w:val="00DA1A52"/>
    <w:rsid w:val="00DA3869"/>
    <w:rsid w:val="00DB387A"/>
    <w:rsid w:val="00DB57DF"/>
    <w:rsid w:val="00DC7396"/>
    <w:rsid w:val="00DD4C99"/>
    <w:rsid w:val="00DD7A67"/>
    <w:rsid w:val="00DE1300"/>
    <w:rsid w:val="00DF0C6D"/>
    <w:rsid w:val="00E1037C"/>
    <w:rsid w:val="00E10B81"/>
    <w:rsid w:val="00E1749D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73C86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124D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7D1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  <w:style w:type="paragraph" w:customStyle="1" w:styleId="paragraph">
    <w:name w:val="paragraph"/>
    <w:basedOn w:val="Normalny"/>
    <w:rsid w:val="00E73C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29</TotalTime>
  <Pages>2</Pages>
  <Words>316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Kamila Dulba</cp:lastModifiedBy>
  <cp:revision>33</cp:revision>
  <cp:lastPrinted>2014-05-30T11:37:00Z</cp:lastPrinted>
  <dcterms:created xsi:type="dcterms:W3CDTF">2023-11-06T08:22:00Z</dcterms:created>
  <dcterms:modified xsi:type="dcterms:W3CDTF">2025-09-05T07:39:00Z</dcterms:modified>
</cp:coreProperties>
</file>