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 25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2DA2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3BE9FCD3">
        <w:trPr>
          <w:trHeight w:hRule="exact" w:val="791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1DF4C732" w:rsidR="00722984" w:rsidRPr="00C81972" w:rsidRDefault="00C81972" w:rsidP="3BE9FCD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1972">
              <w:rPr>
                <w:rFonts w:ascii="Calibri" w:hAnsi="Calibri" w:cs="Calibri"/>
                <w:b/>
                <w:bCs/>
              </w:rPr>
              <w:t>„</w:t>
            </w:r>
            <w:r w:rsidR="77DED22B" w:rsidRPr="00C81972">
              <w:rPr>
                <w:rFonts w:ascii="Calibri" w:hAnsi="Calibri" w:cs="Calibri"/>
                <w:b/>
                <w:bCs/>
              </w:rPr>
              <w:t>Pożyczki z Funduszy Europejskich na rozwój firm</w:t>
            </w:r>
            <w:r w:rsidRPr="00C81972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722984" w:rsidRPr="009501B1" w14:paraId="105A692D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65C1AAE9" w:rsidR="00722984" w:rsidRPr="009501B1" w:rsidRDefault="268C24B3" w:rsidP="3BE9FCD3">
            <w:pPr>
              <w:ind w:left="409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9 </w:t>
            </w:r>
            <w:r w:rsidR="0057171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listopada</w:t>
            </w:r>
            <w:r w:rsidR="0038483B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2021 r.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godz. 1</w:t>
            </w:r>
            <w:r w:rsidR="0038483B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:00-1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2733B1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  <w:r w:rsidR="0057171E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3</w:t>
            </w:r>
            <w:r w:rsidR="001371F5" w:rsidRPr="3BE9FC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0, platforma ZOOM</w:t>
            </w:r>
          </w:p>
        </w:tc>
      </w:tr>
      <w:tr w:rsidR="00722984" w:rsidRPr="009501B1" w14:paraId="0D2D71AA" w14:textId="77777777" w:rsidTr="3BE9FCD3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 25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color="#9a9a9a" strokeweight=".5pt" arcsize="4976f" w14:anchorId="4EE75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075" w14:textId="77777777" w:rsidR="007E7F61" w:rsidRDefault="007E7F61">
      <w:r>
        <w:separator/>
      </w:r>
    </w:p>
  </w:endnote>
  <w:endnote w:type="continuationSeparator" w:id="0">
    <w:p w14:paraId="2B466A47" w14:textId="77777777" w:rsidR="007E7F61" w:rsidRDefault="007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6B2" w14:textId="77777777" w:rsidR="00FF12D6" w:rsidRDefault="00FF12D6" w:rsidP="00FF12D6">
    <w:pPr>
      <w:widowControl w:val="0"/>
      <w:autoSpaceDE w:val="0"/>
      <w:autoSpaceDN w:val="0"/>
      <w:adjustRightInd w:val="0"/>
      <w:jc w:val="center"/>
      <w:rPr>
        <w:rFonts w:ascii="Segoe UI" w:hAnsi="Segoe UI" w:cs="Segoe UI"/>
        <w:sz w:val="16"/>
        <w:szCs w:val="16"/>
      </w:rPr>
    </w:pPr>
    <w:r w:rsidRPr="00891A48">
      <w:rPr>
        <w:rFonts w:ascii="Segoe UI" w:hAnsi="Segoe UI" w:cs="Segoe UI"/>
        <w:sz w:val="16"/>
        <w:szCs w:val="16"/>
      </w:rPr>
      <w:t>Projekt współfinansowany z Funduszu Spójności Unii Europejskiej w ramach Programu Pomoc Techniczna 2014-2020</w:t>
    </w:r>
  </w:p>
  <w:p w14:paraId="3954CB35" w14:textId="2343E797" w:rsidR="00FF12D6" w:rsidRPr="002835F3" w:rsidRDefault="005E5C4B" w:rsidP="00FF12D6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7F184ACB" wp14:editId="78CFAEF7">
          <wp:extent cx="3829050" cy="578612"/>
          <wp:effectExtent l="0" t="0" r="0" b="0"/>
          <wp:docPr id="4" name="Obraz 1" descr="C:\Users\magdalena_okulska\Desktop\pasek achr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_okulska\Desktop\pasek achrom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93" cy="585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04835A" w14:textId="77777777" w:rsidR="00FF12D6" w:rsidRPr="000E5FE0" w:rsidRDefault="00FF12D6" w:rsidP="00FF12D6">
    <w:pPr>
      <w:widowControl w:val="0"/>
      <w:autoSpaceDE w:val="0"/>
      <w:autoSpaceDN w:val="0"/>
      <w:adjustRightInd w:val="0"/>
      <w:rPr>
        <w:sz w:val="10"/>
        <w:szCs w:val="10"/>
      </w:rPr>
    </w:pP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BF9D" w14:textId="77777777" w:rsidR="007E7F61" w:rsidRDefault="007E7F61">
      <w:r>
        <w:separator/>
      </w:r>
    </w:p>
  </w:footnote>
  <w:footnote w:type="continuationSeparator" w:id="0">
    <w:p w14:paraId="28A90241" w14:textId="77777777" w:rsidR="007E7F61" w:rsidRDefault="007E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56629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8E9"/>
    <w:rsid w:val="002666EF"/>
    <w:rsid w:val="002733B1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211C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246A"/>
    <w:rsid w:val="00474839"/>
    <w:rsid w:val="004762A9"/>
    <w:rsid w:val="00492652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171E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614DD2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E7F61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4A91"/>
    <w:rsid w:val="00A67D6F"/>
    <w:rsid w:val="00A71ACA"/>
    <w:rsid w:val="00A77912"/>
    <w:rsid w:val="00A82B8E"/>
    <w:rsid w:val="00A846B9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268C24B3"/>
    <w:rsid w:val="3BE9FCD3"/>
    <w:rsid w:val="513D99A6"/>
    <w:rsid w:val="77DED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366</Words>
  <Characters>2200</Characters>
  <Application>Microsoft Office Word</Application>
  <DocSecurity>0</DocSecurity>
  <Lines>18</Lines>
  <Paragraphs>5</Paragraphs>
  <ScaleCrop>false</ScaleCrop>
  <Company>HP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Urszula Jackowska</cp:lastModifiedBy>
  <cp:revision>2</cp:revision>
  <cp:lastPrinted>2014-05-30T11:37:00Z</cp:lastPrinted>
  <dcterms:created xsi:type="dcterms:W3CDTF">2021-11-02T08:35:00Z</dcterms:created>
  <dcterms:modified xsi:type="dcterms:W3CDTF">2021-11-02T08:35:00Z</dcterms:modified>
</cp:coreProperties>
</file>