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0B8AE706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Fundusze </w:t>
            </w:r>
            <w:r w:rsidR="0047246A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uropejskie na innowacje</w:t>
            </w:r>
            <w:r w:rsidR="0057171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7171E">
              <w:rPr>
                <w:rStyle w:val="NagwekZnak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7171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Projekt Strefa Pomysłodawcy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4CF90BF" w:rsidR="00722984" w:rsidRPr="009501B1" w:rsidRDefault="0057171E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listopada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2021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FE15" w14:textId="77777777" w:rsidR="00A44A91" w:rsidRDefault="00A44A91">
      <w:r>
        <w:separator/>
      </w:r>
    </w:p>
  </w:endnote>
  <w:endnote w:type="continuationSeparator" w:id="0">
    <w:p w14:paraId="7193A10D" w14:textId="77777777" w:rsidR="00A44A91" w:rsidRDefault="00A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086F" w14:textId="77777777" w:rsidR="00A44A91" w:rsidRDefault="00A44A91">
      <w:r>
        <w:separator/>
      </w:r>
    </w:p>
  </w:footnote>
  <w:footnote w:type="continuationSeparator" w:id="0">
    <w:p w14:paraId="4F7E5F66" w14:textId="77777777" w:rsidR="00A44A91" w:rsidRDefault="00A4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Bryk</cp:lastModifiedBy>
  <cp:revision>4</cp:revision>
  <cp:lastPrinted>2014-05-30T11:37:00Z</cp:lastPrinted>
  <dcterms:created xsi:type="dcterms:W3CDTF">2021-10-25T09:25:00Z</dcterms:created>
  <dcterms:modified xsi:type="dcterms:W3CDTF">2021-10-26T06:30:00Z</dcterms:modified>
</cp:coreProperties>
</file>