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B8B3A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12F73AA9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3A0FD4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Rozliczanie i kwalifikowalność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wydatków w 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projekt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ach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</w:t>
            </w:r>
            <w:r w:rsidR="00ED3066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20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21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-202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5098BC12" w:rsidR="00722984" w:rsidRPr="009501B1" w:rsidRDefault="002C2B5C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32375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FA5F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05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FA5F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900A8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44511534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015CDE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18B9E2E2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FA5F70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15CDE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7065D"/>
    <w:rsid w:val="001806E6"/>
    <w:rsid w:val="00185038"/>
    <w:rsid w:val="001934A7"/>
    <w:rsid w:val="00194F7E"/>
    <w:rsid w:val="001A4300"/>
    <w:rsid w:val="001B1A39"/>
    <w:rsid w:val="001B6874"/>
    <w:rsid w:val="001C5232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C2B5C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3755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0FD4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012A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6F694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0D1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B748C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066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A5F70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369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6</cp:revision>
  <cp:lastPrinted>2018-10-09T13:04:00Z</cp:lastPrinted>
  <dcterms:created xsi:type="dcterms:W3CDTF">2023-03-27T10:36:00Z</dcterms:created>
  <dcterms:modified xsi:type="dcterms:W3CDTF">2024-04-04T12:10:00Z</dcterms:modified>
</cp:coreProperties>
</file>