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A9B27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1920F542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4B458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Kontrola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projektach współfinansowanych ze środków FE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6D8AAD4D" w:rsidR="00722984" w:rsidRPr="009501B1" w:rsidRDefault="006C74E8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  <w:r w:rsidR="002B6F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2B6F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2B6F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16A7F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2F389CE1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6B0F88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1933F5D8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6C74E8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C6AE7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B6F1A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B458E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0F88"/>
    <w:rsid w:val="006B320F"/>
    <w:rsid w:val="006B6C37"/>
    <w:rsid w:val="006C501D"/>
    <w:rsid w:val="006C74E8"/>
    <w:rsid w:val="006D675A"/>
    <w:rsid w:val="006E5A66"/>
    <w:rsid w:val="006F00F4"/>
    <w:rsid w:val="006F2CC9"/>
    <w:rsid w:val="006F3E18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013B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D1A27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E7E77"/>
    <w:rsid w:val="00AF2054"/>
    <w:rsid w:val="00AF6202"/>
    <w:rsid w:val="00B02377"/>
    <w:rsid w:val="00B146DD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A134D"/>
    <w:rsid w:val="00CB562E"/>
    <w:rsid w:val="00CD31F6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363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3</cp:revision>
  <cp:lastPrinted>2018-10-09T13:04:00Z</cp:lastPrinted>
  <dcterms:created xsi:type="dcterms:W3CDTF">2025-02-20T10:29:00Z</dcterms:created>
  <dcterms:modified xsi:type="dcterms:W3CDTF">2025-02-20T10:30:00Z</dcterms:modified>
</cp:coreProperties>
</file>