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7A59FC">
      <w:pPr>
        <w:rPr>
          <w:rFonts w:ascii="Segoe UI" w:hAnsi="Segoe UI" w:cs="Segoe UI"/>
          <w:color w:val="000000"/>
          <w:sz w:val="20"/>
          <w:szCs w:val="20"/>
        </w:rPr>
      </w:pPr>
      <w:r w:rsidRPr="007A59FC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722984" w:rsidRPr="009501B1" w:rsidRDefault="00827271" w:rsidP="008272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Pogrubienie"/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„Efektywność energetyczna – dofinansowanie inwestycji wspólnot mieszkaniowych i JST z województwa mazowieckiego”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6B6C37" w:rsidP="00223945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Warszawa, sala </w:t>
            </w:r>
            <w:r w:rsidR="00223945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N035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w </w:t>
            </w:r>
            <w:r w:rsidR="00223945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siedzibie CPI ul. Żurawia 3/5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827271" w:rsidP="008272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9 </w:t>
            </w:r>
            <w:r w:rsidR="00A17A3E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listpada</w:t>
            </w:r>
            <w:proofErr w:type="spellEnd"/>
            <w:r w:rsidR="00A17A3E" w:rsidRPr="00B33CB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A17A3E"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 w:rsidR="00A17A3E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7 r.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A59FC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7A59FC">
        <w:rPr>
          <w:noProof/>
        </w:rPr>
        <w:pict>
          <v:roundrect id="_x0000_s1027" style="position:absolute;margin-left:0;margin-top:7.25pt;width:495pt;height:150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C36282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sz w:val="20"/>
          <w:szCs w:val="20"/>
        </w:rPr>
        <w:t>Na podstawie art. 24 ust. 1 ustawy z dnia 29 sierpnia 1997 roku o ochronie danych osobowych (Dz. U. z 2002 r. Nr 101, poz. 926 ze zm.) informujemy, że administratorem danych podanych przez zgłaszających się jest Centrum Projektów Europejskich z siedzibą w Warszawie, przy ul. Domaniewskiej 39A. Dane będą przetwarzane w celu organizacji spotkania. Osobie, której dane dotyczą, przysługuje prawo dostępu do treści swoich danych oraz ich poprawiania. Podanie danych jest dobrowolne, natomiast niezbędne do uczestnictwa w spotkaniu.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>Czy ma Pan/i dodatkowe potrzeby organizacyjne, np. czy potrzebna jest obsługa tłumacza języka migowego lub zapewnione miejsce na sali wykładowej na wózek inwalidzki? Jeżeli tak, prosimy o wskazanie potrzeby: ……………………………………………………………………………………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Default="00722984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 zapisie lub ew. braku miejsc na spotkanie poinformujemy Pana/ią mailowo. </w:t>
      </w:r>
    </w:p>
    <w:p w:rsidR="00722984" w:rsidRPr="00154FEC" w:rsidRDefault="00722984" w:rsidP="00C269D5">
      <w:pPr>
        <w:pStyle w:val="Akapitzlist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Na parę dni przed spotkaniem uczestnikom prześlemy też przypomnienie o terminie i miejscu spotkania.</w:t>
      </w:r>
    </w:p>
    <w:p w:rsidR="00722984" w:rsidRDefault="00722984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C269D5" w:rsidRPr="009501B1" w:rsidRDefault="00C269D5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Default="00722984" w:rsidP="00C269D5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7"/>
      <w:footerReference w:type="default" r:id="rId8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E23" w:rsidRDefault="005B6E23">
      <w:r>
        <w:separator/>
      </w:r>
    </w:p>
  </w:endnote>
  <w:endnote w:type="continuationSeparator" w:id="0">
    <w:p w:rsidR="005B6E23" w:rsidRDefault="005B6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937FD2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</w:p>
  <w:p w:rsidR="00937FD2" w:rsidRPr="002835F3" w:rsidRDefault="00937FD2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 w:rsidRPr="00937FD2"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760720" cy="491920"/>
          <wp:effectExtent l="19050" t="0" r="0" b="0"/>
          <wp:docPr id="2" name="Obraz 1" descr="C:\Users\monika_machnikoska\AppData\Local\Microsoft\Windows\Temporary Internet Files\Content.Word\pasek_pi mr cpe efsi_achr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_machnikoska\AppData\Local\Microsoft\Windows\Temporary Internet Files\Content.Word\pasek_pi mr cpe efsi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2984" w:rsidRPr="000E5FE0" w:rsidRDefault="00722984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E23" w:rsidRDefault="005B6E23">
      <w:r>
        <w:separator/>
      </w:r>
    </w:p>
  </w:footnote>
  <w:footnote w:type="continuationSeparator" w:id="0">
    <w:p w:rsidR="005B6E23" w:rsidRDefault="005B6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Pr="009501B1" w:rsidRDefault="00722984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D6EC9"/>
    <w:rsid w:val="000D7FE6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21B55"/>
    <w:rsid w:val="0022394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D5B75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B2D89"/>
    <w:rsid w:val="005B334B"/>
    <w:rsid w:val="005B6E23"/>
    <w:rsid w:val="005C4376"/>
    <w:rsid w:val="005E7571"/>
    <w:rsid w:val="006152B7"/>
    <w:rsid w:val="00634BD4"/>
    <w:rsid w:val="006460E3"/>
    <w:rsid w:val="0066273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A59FC"/>
    <w:rsid w:val="007B7846"/>
    <w:rsid w:val="007C1ADF"/>
    <w:rsid w:val="007D0FA0"/>
    <w:rsid w:val="007D1656"/>
    <w:rsid w:val="007E2B8C"/>
    <w:rsid w:val="007E7D08"/>
    <w:rsid w:val="0080211B"/>
    <w:rsid w:val="00803DB0"/>
    <w:rsid w:val="00827271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17A3E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641A3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A0B3B"/>
    <w:rsid w:val="00DA1A52"/>
    <w:rsid w:val="00DB57DF"/>
    <w:rsid w:val="00DC7396"/>
    <w:rsid w:val="00DD7A67"/>
    <w:rsid w:val="00DE1300"/>
    <w:rsid w:val="00DF0C6D"/>
    <w:rsid w:val="00E1037C"/>
    <w:rsid w:val="00E141A9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8272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andrzej_slodki</cp:lastModifiedBy>
  <cp:revision>2</cp:revision>
  <cp:lastPrinted>2014-05-30T10:37:00Z</cp:lastPrinted>
  <dcterms:created xsi:type="dcterms:W3CDTF">2017-10-31T11:26:00Z</dcterms:created>
  <dcterms:modified xsi:type="dcterms:W3CDTF">2017-10-31T11:26:00Z</dcterms:modified>
</cp:coreProperties>
</file>