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27207D">
      <w:pPr>
        <w:rPr>
          <w:rFonts w:ascii="Segoe UI" w:hAnsi="Segoe UI" w:cs="Segoe UI"/>
          <w:color w:val="000000"/>
          <w:sz w:val="20"/>
          <w:szCs w:val="20"/>
        </w:rPr>
      </w:pPr>
      <w:r w:rsidRPr="0027207D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C81972" w:rsidRDefault="00BA0968" w:rsidP="00BA096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</w:t>
            </w:r>
            <w:r w:rsidR="00AC7CC4" w:rsidRPr="00AC7CC4">
              <w:rPr>
                <w:rFonts w:ascii="Calibri" w:hAnsi="Calibri" w:cs="Calibri"/>
                <w:b/>
              </w:rPr>
              <w:t xml:space="preserve">„Fundusze Europejskie dla </w:t>
            </w:r>
            <w:r>
              <w:rPr>
                <w:rFonts w:ascii="Calibri" w:hAnsi="Calibri" w:cs="Calibri"/>
                <w:b/>
              </w:rPr>
              <w:t>NGO”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BA0968" w:rsidP="00CA30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maja</w:t>
            </w:r>
            <w:proofErr w:type="spellEnd"/>
            <w:r w:rsidR="00AC7CC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CA30D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2019r.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11:00 -14:00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27207D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27207D">
        <w:rPr>
          <w:noProof/>
        </w:rPr>
        <w:pict>
          <v:roundrect id="_x0000_s1027" style="position:absolute;margin-left:10.45pt;margin-top:20.55pt;width:495pt;height:189pt;z-index:251658240;visibility:visible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3260"/>
        <w:gridCol w:w="6244"/>
      </w:tblGrid>
      <w:tr w:rsidR="00722984" w:rsidRPr="009501B1" w:rsidTr="00385347">
        <w:trPr>
          <w:trHeight w:hRule="exact" w:val="456"/>
        </w:trPr>
        <w:tc>
          <w:tcPr>
            <w:tcW w:w="1715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285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385347">
        <w:trPr>
          <w:trHeight w:hRule="exact" w:val="672"/>
        </w:trPr>
        <w:tc>
          <w:tcPr>
            <w:tcW w:w="1715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285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:rsidTr="00385347">
        <w:trPr>
          <w:trHeight w:hRule="exact" w:val="672"/>
        </w:trPr>
        <w:tc>
          <w:tcPr>
            <w:tcW w:w="1715" w:type="pct"/>
            <w:vAlign w:val="center"/>
          </w:tcPr>
          <w:p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85" w:type="pct"/>
            <w:vAlign w:val="center"/>
          </w:tcPr>
          <w:p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385347">
        <w:trPr>
          <w:trHeight w:hRule="exact" w:val="665"/>
        </w:trPr>
        <w:tc>
          <w:tcPr>
            <w:tcW w:w="1715" w:type="pct"/>
            <w:vAlign w:val="center"/>
          </w:tcPr>
          <w:p w:rsidR="00F82A71" w:rsidRPr="009501B1" w:rsidRDefault="00F82A71" w:rsidP="00385347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Podmiot / </w:t>
            </w:r>
            <w:r w:rsidR="00385347">
              <w:rPr>
                <w:rFonts w:ascii="Segoe UI" w:hAnsi="Segoe UI" w:cs="Segoe UI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3285" w:type="pct"/>
            <w:vAlign w:val="center"/>
          </w:tcPr>
          <w:p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FB255B" w:rsidRPr="00F162F4" w:rsidRDefault="00FB255B" w:rsidP="00F162F4">
      <w:p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E2FEC" w:rsidRPr="00385347" w:rsidRDefault="00BE2FEC" w:rsidP="00385347">
      <w:pPr>
        <w:tabs>
          <w:tab w:val="left" w:pos="709"/>
        </w:tabs>
        <w:spacing w:line="276" w:lineRule="auto"/>
        <w:ind w:right="539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lastRenderedPageBreak/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EC" w:rsidRDefault="00BE2FEC">
      <w:r>
        <w:separator/>
      </w:r>
    </w:p>
  </w:endnote>
  <w:endnote w:type="continuationSeparator" w:id="0">
    <w:p w:rsidR="00BE2FEC" w:rsidRDefault="00BE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47" w:rsidRDefault="003853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EC" w:rsidRPr="002835F3" w:rsidRDefault="00385347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FEC" w:rsidRPr="000E5FE0" w:rsidRDefault="00BE2FEC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:rsidR="00BE2FEC" w:rsidRDefault="00BE2FEC">
    <w:pPr>
      <w:pStyle w:val="Stopka"/>
    </w:pPr>
  </w:p>
  <w:p w:rsidR="00BE2FEC" w:rsidRPr="000E5FE0" w:rsidRDefault="00BE2FEC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47" w:rsidRDefault="003853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EC" w:rsidRDefault="00BE2FEC">
      <w:r>
        <w:separator/>
      </w:r>
    </w:p>
  </w:footnote>
  <w:footnote w:type="continuationSeparator" w:id="0">
    <w:p w:rsidR="00BE2FEC" w:rsidRDefault="00BE2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47" w:rsidRDefault="0038534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EC" w:rsidRPr="009501B1" w:rsidRDefault="00BE2FEC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47" w:rsidRDefault="003853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23967"/>
    <w:rsid w:val="00230833"/>
    <w:rsid w:val="002337CD"/>
    <w:rsid w:val="0024296A"/>
    <w:rsid w:val="00244233"/>
    <w:rsid w:val="00247238"/>
    <w:rsid w:val="002547C2"/>
    <w:rsid w:val="002647DF"/>
    <w:rsid w:val="002666EF"/>
    <w:rsid w:val="0027207D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5347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C7CC4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0968"/>
    <w:rsid w:val="00BA3AC4"/>
    <w:rsid w:val="00BE2FEC"/>
    <w:rsid w:val="00BE5BE8"/>
    <w:rsid w:val="00C03E34"/>
    <w:rsid w:val="00C04526"/>
    <w:rsid w:val="00C101C1"/>
    <w:rsid w:val="00C2044E"/>
    <w:rsid w:val="00C20502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A30D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377FE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2F4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94421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329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magdalena_okulska</cp:lastModifiedBy>
  <cp:revision>2</cp:revision>
  <cp:lastPrinted>2014-05-30T11:37:00Z</cp:lastPrinted>
  <dcterms:created xsi:type="dcterms:W3CDTF">2019-05-06T15:07:00Z</dcterms:created>
  <dcterms:modified xsi:type="dcterms:W3CDTF">2019-05-06T15:07:00Z</dcterms:modified>
</cp:coreProperties>
</file>